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C73F3" w14:textId="7BCDA723" w:rsidR="00CB789D" w:rsidRDefault="009769CB" w:rsidP="00655A2B">
      <w:pPr>
        <w:pStyle w:val="Heading1"/>
        <w:numPr>
          <w:ilvl w:val="0"/>
          <w:numId w:val="0"/>
        </w:numPr>
        <w:ind w:left="432" w:hanging="432"/>
      </w:pPr>
      <w:bookmarkStart w:id="0" w:name="_Hlk188532648"/>
      <w:r>
        <w:t>Fout aangerekende materialen per ziekenhuis</w:t>
      </w:r>
    </w:p>
    <w:bookmarkEnd w:id="0"/>
    <w:p w14:paraId="0E01DD4C" w14:textId="77777777" w:rsidR="00D636B5" w:rsidRPr="00D636B5" w:rsidRDefault="00D636B5" w:rsidP="00D636B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4510"/>
      </w:tblGrid>
      <w:tr w:rsidR="00C9462E" w14:paraId="5DDEB4FA" w14:textId="77777777" w:rsidTr="00C9462E">
        <w:tc>
          <w:tcPr>
            <w:tcW w:w="4513" w:type="dxa"/>
          </w:tcPr>
          <w:p w14:paraId="18E83386" w14:textId="79E13754" w:rsidR="00C9462E" w:rsidRDefault="006D73EE" w:rsidP="00D40F9B">
            <w:pPr>
              <w:spacing w:before="240" w:after="240"/>
            </w:pPr>
            <w:r>
              <w:t>AZ Klina</w:t>
            </w:r>
          </w:p>
        </w:tc>
        <w:tc>
          <w:tcPr>
            <w:tcW w:w="4513" w:type="dxa"/>
          </w:tcPr>
          <w:p w14:paraId="1F0D5766" w14:textId="2F9B7165" w:rsidR="00C9462E" w:rsidRDefault="00AE78B6" w:rsidP="00AE78B6">
            <w:pPr>
              <w:spacing w:before="240" w:after="240"/>
            </w:pPr>
            <w:r>
              <w:t>Dauerbinde</w:t>
            </w:r>
          </w:p>
        </w:tc>
      </w:tr>
      <w:tr w:rsidR="00C9462E" w14:paraId="672790F1" w14:textId="77777777" w:rsidTr="00C9462E">
        <w:tc>
          <w:tcPr>
            <w:tcW w:w="4513" w:type="dxa"/>
          </w:tcPr>
          <w:p w14:paraId="43D1BB41" w14:textId="5833D6E7" w:rsidR="00C9462E" w:rsidRDefault="00A6709D" w:rsidP="00D40F9B">
            <w:pPr>
              <w:spacing w:before="240" w:after="240"/>
            </w:pPr>
            <w:r>
              <w:t>AZ Rivierenland</w:t>
            </w:r>
          </w:p>
        </w:tc>
        <w:tc>
          <w:tcPr>
            <w:tcW w:w="4513" w:type="dxa"/>
          </w:tcPr>
          <w:p w14:paraId="49484F5D" w14:textId="77777777" w:rsidR="00C9462E" w:rsidRDefault="00C05C41" w:rsidP="00D40F9B">
            <w:pPr>
              <w:spacing w:before="240" w:after="240"/>
            </w:pPr>
            <w:r w:rsidRPr="00B923C0">
              <w:t>Spuit monoject 60 ml catheterconus</w:t>
            </w:r>
          </w:p>
          <w:p w14:paraId="60097DAF" w14:textId="605280FE" w:rsidR="00C05C41" w:rsidRDefault="00C05C41" w:rsidP="00D40F9B">
            <w:pPr>
              <w:spacing w:before="240" w:after="240"/>
            </w:pPr>
            <w:r>
              <w:t>EMG Naald</w:t>
            </w:r>
          </w:p>
        </w:tc>
      </w:tr>
      <w:tr w:rsidR="00C05C41" w14:paraId="22286EC1" w14:textId="77777777" w:rsidTr="00C9462E">
        <w:tc>
          <w:tcPr>
            <w:tcW w:w="4513" w:type="dxa"/>
          </w:tcPr>
          <w:p w14:paraId="77658C74" w14:textId="3FA4A061" w:rsidR="00C05C41" w:rsidRDefault="00C05C41" w:rsidP="00D40F9B">
            <w:pPr>
              <w:spacing w:before="240" w:after="240"/>
            </w:pPr>
            <w:r>
              <w:t>AZ Sint-Maarten</w:t>
            </w:r>
          </w:p>
        </w:tc>
        <w:tc>
          <w:tcPr>
            <w:tcW w:w="4513" w:type="dxa"/>
          </w:tcPr>
          <w:p w14:paraId="0DCA3A3A" w14:textId="52BC9220" w:rsidR="00C05C41" w:rsidRPr="00B923C0" w:rsidRDefault="00F26A0E" w:rsidP="00D40F9B">
            <w:pPr>
              <w:spacing w:before="240" w:after="240"/>
            </w:pPr>
            <w:r>
              <w:t>Gipsverbanden</w:t>
            </w:r>
          </w:p>
        </w:tc>
      </w:tr>
      <w:tr w:rsidR="00F26A0E" w14:paraId="4D0C3288" w14:textId="77777777" w:rsidTr="00C9462E">
        <w:tc>
          <w:tcPr>
            <w:tcW w:w="4513" w:type="dxa"/>
          </w:tcPr>
          <w:p w14:paraId="1ACBB47A" w14:textId="6BE54742" w:rsidR="00F26A0E" w:rsidRDefault="00F26A0E" w:rsidP="00D40F9B">
            <w:pPr>
              <w:spacing w:before="240" w:after="240"/>
            </w:pPr>
            <w:r>
              <w:t>AZ Turnhout</w:t>
            </w:r>
          </w:p>
        </w:tc>
        <w:tc>
          <w:tcPr>
            <w:tcW w:w="4513" w:type="dxa"/>
          </w:tcPr>
          <w:p w14:paraId="7258595B" w14:textId="77777777" w:rsidR="00F26A0E" w:rsidRDefault="00C1231B" w:rsidP="00D40F9B">
            <w:pPr>
              <w:spacing w:before="240" w:after="240"/>
            </w:pPr>
            <w:r>
              <w:t>Dauerbinde</w:t>
            </w:r>
          </w:p>
          <w:p w14:paraId="13D77E12" w14:textId="082E4DC3" w:rsidR="00C1231B" w:rsidRDefault="00C1231B" w:rsidP="00D40F9B">
            <w:pPr>
              <w:spacing w:before="240" w:after="240"/>
            </w:pPr>
            <w:r>
              <w:t>Korte rek verbanden/zwachtels</w:t>
            </w:r>
          </w:p>
        </w:tc>
      </w:tr>
      <w:tr w:rsidR="00F417A5" w14:paraId="1DCD8D50" w14:textId="77777777" w:rsidTr="00C9462E">
        <w:tc>
          <w:tcPr>
            <w:tcW w:w="4513" w:type="dxa"/>
          </w:tcPr>
          <w:p w14:paraId="0C320519" w14:textId="4BB9F561" w:rsidR="00F417A5" w:rsidRDefault="00F417A5" w:rsidP="00D40F9B">
            <w:pPr>
              <w:spacing w:before="240" w:after="240"/>
            </w:pPr>
            <w:r>
              <w:t>Heilig Hart ziekenhuis Mol</w:t>
            </w:r>
          </w:p>
        </w:tc>
        <w:tc>
          <w:tcPr>
            <w:tcW w:w="4513" w:type="dxa"/>
          </w:tcPr>
          <w:p w14:paraId="7538E74E" w14:textId="77777777" w:rsidR="00F417A5" w:rsidRDefault="00F417A5" w:rsidP="00D40F9B">
            <w:pPr>
              <w:spacing w:before="240" w:after="240"/>
            </w:pPr>
            <w:r>
              <w:t>Verbandenset</w:t>
            </w:r>
          </w:p>
          <w:p w14:paraId="75FA48F3" w14:textId="58FAA725" w:rsidR="00F417A5" w:rsidRDefault="00F417A5" w:rsidP="00D40F9B">
            <w:pPr>
              <w:spacing w:before="240" w:after="240"/>
            </w:pPr>
            <w:r>
              <w:t>EMG Naald</w:t>
            </w:r>
          </w:p>
        </w:tc>
      </w:tr>
      <w:tr w:rsidR="00F417A5" w14:paraId="0F57D6C7" w14:textId="77777777" w:rsidTr="00C9462E">
        <w:tc>
          <w:tcPr>
            <w:tcW w:w="4513" w:type="dxa"/>
          </w:tcPr>
          <w:p w14:paraId="0A423D65" w14:textId="328135A3" w:rsidR="00F417A5" w:rsidRDefault="00F417A5" w:rsidP="00D40F9B">
            <w:pPr>
              <w:spacing w:before="240" w:after="240"/>
            </w:pPr>
            <w:r>
              <w:t>Silva Medical</w:t>
            </w:r>
          </w:p>
        </w:tc>
        <w:tc>
          <w:tcPr>
            <w:tcW w:w="4513" w:type="dxa"/>
          </w:tcPr>
          <w:p w14:paraId="2A3A0829" w14:textId="44330E92" w:rsidR="00F417A5" w:rsidRDefault="0003416A" w:rsidP="00D40F9B">
            <w:pPr>
              <w:spacing w:before="240" w:after="240"/>
            </w:pPr>
            <w:r>
              <w:t>EMG Naald</w:t>
            </w:r>
          </w:p>
        </w:tc>
      </w:tr>
      <w:tr w:rsidR="0003416A" w14:paraId="182D9270" w14:textId="77777777" w:rsidTr="00C9462E">
        <w:tc>
          <w:tcPr>
            <w:tcW w:w="4513" w:type="dxa"/>
          </w:tcPr>
          <w:p w14:paraId="357F9928" w14:textId="206251CD" w:rsidR="0003416A" w:rsidRDefault="0003416A" w:rsidP="00D40F9B">
            <w:pPr>
              <w:spacing w:before="240" w:after="240"/>
            </w:pPr>
            <w:r>
              <w:t>Jessa Ziekenhuis</w:t>
            </w:r>
          </w:p>
        </w:tc>
        <w:tc>
          <w:tcPr>
            <w:tcW w:w="4513" w:type="dxa"/>
          </w:tcPr>
          <w:p w14:paraId="3B7435D3" w14:textId="77777777" w:rsidR="0003416A" w:rsidRDefault="001A6C41" w:rsidP="00D40F9B">
            <w:pPr>
              <w:spacing w:before="240" w:after="240"/>
            </w:pPr>
            <w:r>
              <w:t>EMG Naald</w:t>
            </w:r>
          </w:p>
          <w:p w14:paraId="7879351E" w14:textId="77777777" w:rsidR="001A6C41" w:rsidRDefault="001A6C41" w:rsidP="00D40F9B">
            <w:pPr>
              <w:spacing w:before="240" w:after="240"/>
            </w:pPr>
            <w:r>
              <w:t>Botoxnaald</w:t>
            </w:r>
          </w:p>
          <w:p w14:paraId="7B2366D9" w14:textId="55D32765" w:rsidR="001A6C41" w:rsidRDefault="001A6C41" w:rsidP="00D40F9B">
            <w:pPr>
              <w:spacing w:before="240" w:after="240"/>
            </w:pPr>
            <w:r>
              <w:t>Materiaalkosten</w:t>
            </w:r>
          </w:p>
        </w:tc>
      </w:tr>
      <w:tr w:rsidR="001A6C41" w14:paraId="3BD365D9" w14:textId="77777777" w:rsidTr="00C9462E">
        <w:tc>
          <w:tcPr>
            <w:tcW w:w="4513" w:type="dxa"/>
          </w:tcPr>
          <w:p w14:paraId="5CB5B3F0" w14:textId="039CFDB0" w:rsidR="001A6C41" w:rsidRDefault="001A6C41" w:rsidP="00D40F9B">
            <w:pPr>
              <w:spacing w:before="240" w:after="240"/>
            </w:pPr>
            <w:r>
              <w:t>Sint-Trudo Ziekenhuis</w:t>
            </w:r>
          </w:p>
        </w:tc>
        <w:tc>
          <w:tcPr>
            <w:tcW w:w="4513" w:type="dxa"/>
          </w:tcPr>
          <w:p w14:paraId="41C4F40D" w14:textId="5AFC1535" w:rsidR="001A6C41" w:rsidRDefault="002D7233" w:rsidP="00D40F9B">
            <w:pPr>
              <w:spacing w:before="240" w:after="240"/>
            </w:pPr>
            <w:r>
              <w:t>Dossierkosten</w:t>
            </w:r>
            <w:r w:rsidR="00D27C9B">
              <w:t>/</w:t>
            </w:r>
            <w:r>
              <w:t>administratiekosten</w:t>
            </w:r>
          </w:p>
        </w:tc>
      </w:tr>
      <w:tr w:rsidR="005E7398" w14:paraId="6932CFD3" w14:textId="77777777" w:rsidTr="00C9462E">
        <w:tc>
          <w:tcPr>
            <w:tcW w:w="4513" w:type="dxa"/>
          </w:tcPr>
          <w:p w14:paraId="55C74A80" w14:textId="0CEA78A1" w:rsidR="005E7398" w:rsidRDefault="005E7398" w:rsidP="00D40F9B">
            <w:pPr>
              <w:spacing w:before="240" w:after="240"/>
            </w:pPr>
            <w:r>
              <w:t>Ziekenhuis Oost-Limburg</w:t>
            </w:r>
          </w:p>
        </w:tc>
        <w:tc>
          <w:tcPr>
            <w:tcW w:w="4513" w:type="dxa"/>
          </w:tcPr>
          <w:p w14:paraId="51B237EF" w14:textId="77777777" w:rsidR="005E7398" w:rsidRDefault="005E7398" w:rsidP="00D40F9B">
            <w:pPr>
              <w:spacing w:before="240" w:after="240"/>
            </w:pPr>
            <w:r>
              <w:t>Botoxnaald</w:t>
            </w:r>
          </w:p>
          <w:p w14:paraId="3371A734" w14:textId="77777777" w:rsidR="005E7398" w:rsidRDefault="005E7398" w:rsidP="00D40F9B">
            <w:pPr>
              <w:spacing w:before="240" w:after="240"/>
            </w:pPr>
            <w:r>
              <w:t>Materiaal VR Punctie</w:t>
            </w:r>
          </w:p>
          <w:p w14:paraId="60C3F302" w14:textId="77777777" w:rsidR="005E7398" w:rsidRDefault="005E7398" w:rsidP="00D40F9B">
            <w:pPr>
              <w:spacing w:before="240" w:after="240"/>
            </w:pPr>
            <w:r>
              <w:t>Hechtings</w:t>
            </w:r>
            <w:r w:rsidR="00D938B4">
              <w:t>set</w:t>
            </w:r>
          </w:p>
          <w:p w14:paraId="0DDB67A5" w14:textId="77777777" w:rsidR="00D938B4" w:rsidRDefault="00D938B4" w:rsidP="00D40F9B">
            <w:pPr>
              <w:spacing w:before="240" w:after="240"/>
            </w:pPr>
            <w:r>
              <w:t>Wondzorgset</w:t>
            </w:r>
          </w:p>
          <w:p w14:paraId="6E795373" w14:textId="2E4DEACC" w:rsidR="00D938B4" w:rsidRDefault="00D938B4" w:rsidP="00D40F9B">
            <w:pPr>
              <w:spacing w:before="240" w:after="240"/>
            </w:pPr>
            <w:r>
              <w:t>EMG Naald</w:t>
            </w:r>
          </w:p>
          <w:p w14:paraId="07D2051E" w14:textId="69D9117E" w:rsidR="00D938B4" w:rsidRDefault="00D938B4" w:rsidP="00D40F9B">
            <w:pPr>
              <w:spacing w:before="240" w:after="240"/>
            </w:pPr>
            <w:r>
              <w:t>(Naald)elektroden</w:t>
            </w:r>
          </w:p>
          <w:p w14:paraId="68DC46B8" w14:textId="77777777" w:rsidR="00D938B4" w:rsidRDefault="004E6D55" w:rsidP="00D40F9B">
            <w:pPr>
              <w:spacing w:before="240" w:after="240"/>
            </w:pPr>
            <w:r>
              <w:t>PICC Katheter</w:t>
            </w:r>
          </w:p>
          <w:p w14:paraId="5981F221" w14:textId="41FDC2F8" w:rsidR="00381F5A" w:rsidRDefault="004E6D55" w:rsidP="00D40F9B">
            <w:pPr>
              <w:spacing w:before="240" w:after="240"/>
            </w:pPr>
            <w:r>
              <w:lastRenderedPageBreak/>
              <w:t>Materiaal bij (nomc nummers, bijvoorbeeld: 5328</w:t>
            </w:r>
            <w:r w:rsidR="00381F5A">
              <w:t>51)</w:t>
            </w:r>
          </w:p>
        </w:tc>
      </w:tr>
      <w:tr w:rsidR="00717B6C" w:rsidRPr="00717B6C" w14:paraId="2B01C8F4" w14:textId="77777777" w:rsidTr="00C9462E">
        <w:tc>
          <w:tcPr>
            <w:tcW w:w="4513" w:type="dxa"/>
          </w:tcPr>
          <w:p w14:paraId="1393BDAD" w14:textId="3A718B08" w:rsidR="00717B6C" w:rsidRPr="00717B6C" w:rsidRDefault="00717B6C" w:rsidP="00D40F9B">
            <w:pPr>
              <w:spacing w:before="240" w:after="240"/>
              <w:rPr>
                <w:lang w:val="fr-BE"/>
              </w:rPr>
            </w:pPr>
            <w:r w:rsidRPr="00717B6C">
              <w:rPr>
                <w:lang w:val="fr-BE"/>
              </w:rPr>
              <w:lastRenderedPageBreak/>
              <w:t>Centre Hospitalier Bois de l</w:t>
            </w:r>
            <w:r>
              <w:rPr>
                <w:lang w:val="fr-BE"/>
              </w:rPr>
              <w:t>’abbaye</w:t>
            </w:r>
          </w:p>
        </w:tc>
        <w:tc>
          <w:tcPr>
            <w:tcW w:w="4513" w:type="dxa"/>
          </w:tcPr>
          <w:p w14:paraId="25E05AA2" w14:textId="578A89DB" w:rsidR="00717B6C" w:rsidRPr="00717B6C" w:rsidRDefault="0047464E" w:rsidP="00D40F9B">
            <w:pPr>
              <w:spacing w:before="240" w:after="240"/>
              <w:rPr>
                <w:lang w:val="fr-BE"/>
              </w:rPr>
            </w:pPr>
            <w:r>
              <w:rPr>
                <w:lang w:val="fr-BE"/>
              </w:rPr>
              <w:t>Korte rek verbanden/zwachtels</w:t>
            </w:r>
          </w:p>
        </w:tc>
      </w:tr>
      <w:tr w:rsidR="0047464E" w:rsidRPr="00717B6C" w14:paraId="612724B8" w14:textId="77777777" w:rsidTr="00C9462E">
        <w:tc>
          <w:tcPr>
            <w:tcW w:w="4513" w:type="dxa"/>
          </w:tcPr>
          <w:p w14:paraId="541EC02E" w14:textId="3E61F190" w:rsidR="0047464E" w:rsidRPr="00717B6C" w:rsidRDefault="0047464E" w:rsidP="00D40F9B">
            <w:pPr>
              <w:spacing w:before="240" w:after="240"/>
              <w:rPr>
                <w:lang w:val="fr-BE"/>
              </w:rPr>
            </w:pPr>
            <w:r>
              <w:rPr>
                <w:lang w:val="fr-BE"/>
              </w:rPr>
              <w:t>Cliniques Saint-Luc Bruxelles</w:t>
            </w:r>
          </w:p>
        </w:tc>
        <w:tc>
          <w:tcPr>
            <w:tcW w:w="4513" w:type="dxa"/>
          </w:tcPr>
          <w:p w14:paraId="3ABF8A3D" w14:textId="60EA86E8" w:rsidR="0047464E" w:rsidRDefault="00653904" w:rsidP="00D40F9B">
            <w:pPr>
              <w:spacing w:before="240" w:after="240"/>
              <w:rPr>
                <w:lang w:val="fr-BE"/>
              </w:rPr>
            </w:pPr>
            <w:r>
              <w:rPr>
                <w:lang w:val="fr-BE"/>
              </w:rPr>
              <w:t>Korte rek verbanden/zwachtels</w:t>
            </w:r>
          </w:p>
        </w:tc>
      </w:tr>
      <w:tr w:rsidR="00653904" w:rsidRPr="00B15F5A" w14:paraId="405DB16B" w14:textId="77777777" w:rsidTr="00C9462E">
        <w:tc>
          <w:tcPr>
            <w:tcW w:w="4513" w:type="dxa"/>
          </w:tcPr>
          <w:p w14:paraId="6112262A" w14:textId="22954A4F" w:rsidR="00653904" w:rsidRDefault="00653904" w:rsidP="00D40F9B">
            <w:pPr>
              <w:spacing w:before="240" w:after="240"/>
              <w:rPr>
                <w:lang w:val="fr-BE"/>
              </w:rPr>
            </w:pPr>
            <w:r>
              <w:rPr>
                <w:lang w:val="fr-BE"/>
              </w:rPr>
              <w:t>AZ Glorieux</w:t>
            </w:r>
          </w:p>
        </w:tc>
        <w:tc>
          <w:tcPr>
            <w:tcW w:w="4513" w:type="dxa"/>
          </w:tcPr>
          <w:p w14:paraId="3053DABE" w14:textId="77777777" w:rsidR="00653904" w:rsidRDefault="00B15F5A" w:rsidP="00D40F9B">
            <w:pPr>
              <w:spacing w:before="240" w:after="240"/>
              <w:rPr>
                <w:lang w:val="fr-BE"/>
              </w:rPr>
            </w:pPr>
            <w:r>
              <w:rPr>
                <w:lang w:val="fr-BE"/>
              </w:rPr>
              <w:t>Dossierkosten/administratiekosten</w:t>
            </w:r>
          </w:p>
          <w:p w14:paraId="17A524D2" w14:textId="77777777" w:rsidR="00B15F5A" w:rsidRDefault="00B15F5A" w:rsidP="00D40F9B">
            <w:pPr>
              <w:spacing w:before="240" w:after="240"/>
              <w:rPr>
                <w:lang w:val="fr-BE"/>
              </w:rPr>
            </w:pPr>
            <w:r>
              <w:rPr>
                <w:lang w:val="fr-BE"/>
              </w:rPr>
              <w:t>Verbanden</w:t>
            </w:r>
          </w:p>
          <w:p w14:paraId="104EF6C6" w14:textId="256B9413" w:rsidR="00B15F5A" w:rsidRPr="00B15F5A" w:rsidRDefault="00B15F5A" w:rsidP="00D40F9B">
            <w:pPr>
              <w:spacing w:before="240" w:after="240"/>
            </w:pPr>
            <w:r w:rsidRPr="00B15F5A">
              <w:t>Medisch materiaal en medische h</w:t>
            </w:r>
            <w:r>
              <w:t>ulpmiddelen</w:t>
            </w:r>
          </w:p>
        </w:tc>
      </w:tr>
      <w:tr w:rsidR="000D6DA4" w:rsidRPr="00B15F5A" w14:paraId="60369962" w14:textId="77777777" w:rsidTr="00C9462E">
        <w:tc>
          <w:tcPr>
            <w:tcW w:w="4513" w:type="dxa"/>
          </w:tcPr>
          <w:p w14:paraId="6A6844EA" w14:textId="4AC08EA5" w:rsidR="000D6DA4" w:rsidRDefault="000D6DA4" w:rsidP="00D40F9B">
            <w:pPr>
              <w:spacing w:before="240" w:after="240"/>
              <w:rPr>
                <w:lang w:val="fr-BE"/>
              </w:rPr>
            </w:pPr>
            <w:r>
              <w:rPr>
                <w:lang w:val="fr-BE"/>
              </w:rPr>
              <w:t>AZ Maria Middelares</w:t>
            </w:r>
          </w:p>
        </w:tc>
        <w:tc>
          <w:tcPr>
            <w:tcW w:w="4513" w:type="dxa"/>
          </w:tcPr>
          <w:p w14:paraId="3D28C5BC" w14:textId="08D43F24" w:rsidR="000D6DA4" w:rsidRDefault="00B96428" w:rsidP="00D40F9B">
            <w:pPr>
              <w:spacing w:before="240" w:after="240"/>
              <w:rPr>
                <w:lang w:val="fr-BE"/>
              </w:rPr>
            </w:pPr>
            <w:r>
              <w:rPr>
                <w:lang w:val="fr-BE"/>
              </w:rPr>
              <w:t>Korte rek verbanden/zwachtels</w:t>
            </w:r>
          </w:p>
        </w:tc>
      </w:tr>
      <w:tr w:rsidR="00B96428" w:rsidRPr="00B15F5A" w14:paraId="38D54E01" w14:textId="77777777" w:rsidTr="00C9462E">
        <w:tc>
          <w:tcPr>
            <w:tcW w:w="4513" w:type="dxa"/>
          </w:tcPr>
          <w:p w14:paraId="4214E9FF" w14:textId="4D560AEB" w:rsidR="00B96428" w:rsidRDefault="00B96428" w:rsidP="00D40F9B">
            <w:pPr>
              <w:spacing w:before="240" w:after="240"/>
              <w:rPr>
                <w:lang w:val="fr-BE"/>
              </w:rPr>
            </w:pPr>
            <w:r>
              <w:rPr>
                <w:lang w:val="fr-BE"/>
              </w:rPr>
              <w:t>AZ Oudenaarde</w:t>
            </w:r>
          </w:p>
        </w:tc>
        <w:tc>
          <w:tcPr>
            <w:tcW w:w="4513" w:type="dxa"/>
          </w:tcPr>
          <w:p w14:paraId="7722BA54" w14:textId="77777777" w:rsidR="00B96428" w:rsidRDefault="003D4721" w:rsidP="00D40F9B">
            <w:pPr>
              <w:spacing w:before="240" w:after="240"/>
              <w:rPr>
                <w:lang w:val="fr-BE"/>
              </w:rPr>
            </w:pPr>
            <w:r>
              <w:rPr>
                <w:lang w:val="fr-BE"/>
              </w:rPr>
              <w:t>Hechtingsset</w:t>
            </w:r>
          </w:p>
          <w:p w14:paraId="6F55F9CD" w14:textId="77777777" w:rsidR="003D4721" w:rsidRDefault="003D4721" w:rsidP="00D40F9B">
            <w:pPr>
              <w:spacing w:before="240" w:after="240"/>
              <w:rPr>
                <w:lang w:val="fr-BE"/>
              </w:rPr>
            </w:pPr>
            <w:r>
              <w:rPr>
                <w:lang w:val="fr-BE"/>
              </w:rPr>
              <w:t>Korte rek verbanden/zwachtels</w:t>
            </w:r>
          </w:p>
          <w:p w14:paraId="3761AA76" w14:textId="6F5AA695" w:rsidR="003D4721" w:rsidRDefault="003D4721" w:rsidP="00D40F9B">
            <w:pPr>
              <w:spacing w:before="240" w:after="240"/>
              <w:rPr>
                <w:lang w:val="fr-BE"/>
              </w:rPr>
            </w:pPr>
            <w:r>
              <w:rPr>
                <w:lang w:val="fr-BE"/>
              </w:rPr>
              <w:t>Gaaswiek</w:t>
            </w:r>
          </w:p>
        </w:tc>
      </w:tr>
      <w:tr w:rsidR="003D4721" w:rsidRPr="00B15F5A" w14:paraId="2BE98DE5" w14:textId="77777777" w:rsidTr="00C9462E">
        <w:tc>
          <w:tcPr>
            <w:tcW w:w="4513" w:type="dxa"/>
          </w:tcPr>
          <w:p w14:paraId="22C3A4D4" w14:textId="490BCBFE" w:rsidR="003D4721" w:rsidRDefault="003D4721" w:rsidP="00D40F9B">
            <w:pPr>
              <w:spacing w:before="240" w:after="240"/>
              <w:rPr>
                <w:lang w:val="fr-BE"/>
              </w:rPr>
            </w:pPr>
            <w:r>
              <w:rPr>
                <w:lang w:val="fr-BE"/>
              </w:rPr>
              <w:t>AZ Sint-Elisabeth Zottegem</w:t>
            </w:r>
          </w:p>
        </w:tc>
        <w:tc>
          <w:tcPr>
            <w:tcW w:w="4513" w:type="dxa"/>
          </w:tcPr>
          <w:p w14:paraId="46970D64" w14:textId="10DE8DE6" w:rsidR="003D4721" w:rsidRDefault="0022553D" w:rsidP="00D40F9B">
            <w:pPr>
              <w:spacing w:before="240" w:after="240"/>
              <w:rPr>
                <w:lang w:val="fr-BE"/>
              </w:rPr>
            </w:pPr>
            <w:r>
              <w:rPr>
                <w:lang w:val="fr-BE"/>
              </w:rPr>
              <w:t>Gips</w:t>
            </w:r>
          </w:p>
        </w:tc>
      </w:tr>
      <w:tr w:rsidR="00A2059D" w:rsidRPr="00B15F5A" w14:paraId="430706A3" w14:textId="77777777" w:rsidTr="00C9462E">
        <w:tc>
          <w:tcPr>
            <w:tcW w:w="4513" w:type="dxa"/>
          </w:tcPr>
          <w:p w14:paraId="7C23B2D5" w14:textId="40FD1692" w:rsidR="00A2059D" w:rsidRDefault="00A2059D" w:rsidP="00D40F9B">
            <w:pPr>
              <w:spacing w:before="240" w:after="240"/>
              <w:rPr>
                <w:lang w:val="fr-BE"/>
              </w:rPr>
            </w:pPr>
            <w:r>
              <w:rPr>
                <w:lang w:val="fr-BE"/>
              </w:rPr>
              <w:t>Vitaz</w:t>
            </w:r>
          </w:p>
        </w:tc>
        <w:tc>
          <w:tcPr>
            <w:tcW w:w="4513" w:type="dxa"/>
          </w:tcPr>
          <w:p w14:paraId="0978E27F" w14:textId="77777777" w:rsidR="00A2059D" w:rsidRDefault="00FA3E97" w:rsidP="00D40F9B">
            <w:pPr>
              <w:spacing w:before="240" w:after="240"/>
              <w:rPr>
                <w:lang w:val="fr-BE"/>
              </w:rPr>
            </w:pPr>
            <w:r>
              <w:rPr>
                <w:lang w:val="fr-BE"/>
              </w:rPr>
              <w:t>Hechtingsset</w:t>
            </w:r>
          </w:p>
          <w:p w14:paraId="2D0FB238" w14:textId="77777777" w:rsidR="00FA3E97" w:rsidRDefault="00FA3E97" w:rsidP="00D40F9B">
            <w:pPr>
              <w:spacing w:before="240" w:after="240"/>
              <w:rPr>
                <w:lang w:val="fr-BE"/>
              </w:rPr>
            </w:pPr>
            <w:r>
              <w:rPr>
                <w:lang w:val="fr-BE"/>
              </w:rPr>
              <w:t>Verbanden</w:t>
            </w:r>
          </w:p>
          <w:p w14:paraId="0090833A" w14:textId="0E13648F" w:rsidR="00FA3E97" w:rsidRDefault="00FA3E97" w:rsidP="00D40F9B">
            <w:pPr>
              <w:spacing w:before="240" w:after="240"/>
              <w:rPr>
                <w:lang w:val="fr-BE"/>
              </w:rPr>
            </w:pPr>
            <w:r>
              <w:rPr>
                <w:lang w:val="fr-BE"/>
              </w:rPr>
              <w:t>Windels</w:t>
            </w:r>
          </w:p>
        </w:tc>
      </w:tr>
      <w:tr w:rsidR="00FA3E97" w:rsidRPr="00B15F5A" w14:paraId="55AB2556" w14:textId="77777777" w:rsidTr="00C9462E">
        <w:tc>
          <w:tcPr>
            <w:tcW w:w="4513" w:type="dxa"/>
          </w:tcPr>
          <w:p w14:paraId="6CD99EC7" w14:textId="79B00D51" w:rsidR="00FA3E97" w:rsidRDefault="00FA3E97" w:rsidP="00D40F9B">
            <w:pPr>
              <w:spacing w:before="240" w:after="240"/>
              <w:rPr>
                <w:lang w:val="fr-BE"/>
              </w:rPr>
            </w:pPr>
            <w:r>
              <w:rPr>
                <w:lang w:val="fr-BE"/>
              </w:rPr>
              <w:t>AZ Sint-Maria</w:t>
            </w:r>
          </w:p>
        </w:tc>
        <w:tc>
          <w:tcPr>
            <w:tcW w:w="4513" w:type="dxa"/>
          </w:tcPr>
          <w:p w14:paraId="58594BFE" w14:textId="77777777" w:rsidR="00FA3E97" w:rsidRDefault="00582DEC" w:rsidP="00D40F9B">
            <w:pPr>
              <w:spacing w:before="240" w:after="240"/>
              <w:rPr>
                <w:lang w:val="fr-BE"/>
              </w:rPr>
            </w:pPr>
            <w:r>
              <w:rPr>
                <w:lang w:val="fr-BE"/>
              </w:rPr>
              <w:t>Dauerbinde</w:t>
            </w:r>
          </w:p>
          <w:p w14:paraId="73AD2D2E" w14:textId="4EA03480" w:rsidR="00582DEC" w:rsidRDefault="00582DEC" w:rsidP="00D40F9B">
            <w:pPr>
              <w:spacing w:before="240" w:after="240"/>
              <w:rPr>
                <w:lang w:val="fr-BE"/>
              </w:rPr>
            </w:pPr>
            <w:r>
              <w:rPr>
                <w:lang w:val="fr-BE"/>
              </w:rPr>
              <w:t>Lystostypt</w:t>
            </w:r>
          </w:p>
        </w:tc>
      </w:tr>
      <w:tr w:rsidR="00582DEC" w:rsidRPr="00B15F5A" w14:paraId="02213013" w14:textId="77777777" w:rsidTr="00C9462E">
        <w:tc>
          <w:tcPr>
            <w:tcW w:w="4513" w:type="dxa"/>
          </w:tcPr>
          <w:p w14:paraId="7A6A8B77" w14:textId="73CB1156" w:rsidR="00582DEC" w:rsidRDefault="00582DEC" w:rsidP="00D40F9B">
            <w:pPr>
              <w:spacing w:before="240" w:after="240"/>
              <w:rPr>
                <w:lang w:val="fr-BE"/>
              </w:rPr>
            </w:pPr>
            <w:r>
              <w:rPr>
                <w:lang w:val="fr-BE"/>
              </w:rPr>
              <w:t>AZ Jan Portaels</w:t>
            </w:r>
          </w:p>
        </w:tc>
        <w:tc>
          <w:tcPr>
            <w:tcW w:w="4513" w:type="dxa"/>
          </w:tcPr>
          <w:p w14:paraId="64754692" w14:textId="0D9E7DB7" w:rsidR="00C70040" w:rsidRDefault="00C70040" w:rsidP="00D40F9B">
            <w:pPr>
              <w:spacing w:before="240" w:after="240"/>
              <w:rPr>
                <w:lang w:val="fr-BE"/>
              </w:rPr>
            </w:pPr>
            <w:r>
              <w:rPr>
                <w:lang w:val="fr-BE"/>
              </w:rPr>
              <w:t>Perfusieset</w:t>
            </w:r>
          </w:p>
        </w:tc>
      </w:tr>
      <w:tr w:rsidR="00C70040" w:rsidRPr="00B15F5A" w14:paraId="33A5D71A" w14:textId="77777777" w:rsidTr="00C9462E">
        <w:tc>
          <w:tcPr>
            <w:tcW w:w="4513" w:type="dxa"/>
          </w:tcPr>
          <w:p w14:paraId="3068959B" w14:textId="7F0B75A4" w:rsidR="00C70040" w:rsidRDefault="00C70040" w:rsidP="00D40F9B">
            <w:pPr>
              <w:spacing w:before="240" w:after="240"/>
              <w:rPr>
                <w:lang w:val="fr-BE"/>
              </w:rPr>
            </w:pPr>
            <w:r>
              <w:rPr>
                <w:lang w:val="fr-BE"/>
              </w:rPr>
              <w:t>CHR Haute Senne</w:t>
            </w:r>
          </w:p>
        </w:tc>
        <w:tc>
          <w:tcPr>
            <w:tcW w:w="4513" w:type="dxa"/>
          </w:tcPr>
          <w:p w14:paraId="37402A5C" w14:textId="77777777" w:rsidR="00C70040" w:rsidRDefault="00C70040" w:rsidP="00D40F9B">
            <w:pPr>
              <w:spacing w:before="240" w:after="240"/>
              <w:rPr>
                <w:lang w:val="fr-BE"/>
              </w:rPr>
            </w:pPr>
          </w:p>
        </w:tc>
      </w:tr>
      <w:tr w:rsidR="006A5491" w:rsidRPr="00B15F5A" w14:paraId="7437ABC1" w14:textId="77777777" w:rsidTr="00C9462E">
        <w:tc>
          <w:tcPr>
            <w:tcW w:w="4513" w:type="dxa"/>
          </w:tcPr>
          <w:p w14:paraId="392969C1" w14:textId="67A4A432" w:rsidR="006A5491" w:rsidRDefault="006A5491" w:rsidP="00D40F9B">
            <w:pPr>
              <w:spacing w:before="240" w:after="240"/>
              <w:rPr>
                <w:lang w:val="fr-BE"/>
              </w:rPr>
            </w:pPr>
            <w:r>
              <w:rPr>
                <w:lang w:val="fr-BE"/>
              </w:rPr>
              <w:t>AZ Delta</w:t>
            </w:r>
          </w:p>
        </w:tc>
        <w:tc>
          <w:tcPr>
            <w:tcW w:w="4513" w:type="dxa"/>
          </w:tcPr>
          <w:p w14:paraId="04CAD41A" w14:textId="74A12E01" w:rsidR="006A5491" w:rsidRDefault="00C436CF" w:rsidP="00D40F9B">
            <w:pPr>
              <w:spacing w:before="240" w:after="240"/>
              <w:rPr>
                <w:lang w:val="fr-BE"/>
              </w:rPr>
            </w:pPr>
            <w:r>
              <w:rPr>
                <w:lang w:val="fr-BE"/>
              </w:rPr>
              <w:t>Verbanden</w:t>
            </w:r>
          </w:p>
        </w:tc>
      </w:tr>
      <w:tr w:rsidR="00D57530" w:rsidRPr="00B15F5A" w14:paraId="1C597C29" w14:textId="77777777" w:rsidTr="00C9462E">
        <w:tc>
          <w:tcPr>
            <w:tcW w:w="4513" w:type="dxa"/>
          </w:tcPr>
          <w:p w14:paraId="293A8985" w14:textId="19A2C3C9" w:rsidR="00D57530" w:rsidRDefault="00D57530" w:rsidP="00D40F9B">
            <w:pPr>
              <w:spacing w:before="240" w:after="240"/>
              <w:rPr>
                <w:lang w:val="fr-BE"/>
              </w:rPr>
            </w:pPr>
            <w:r>
              <w:rPr>
                <w:lang w:val="fr-BE"/>
              </w:rPr>
              <w:t>AZ Oostende</w:t>
            </w:r>
          </w:p>
        </w:tc>
        <w:tc>
          <w:tcPr>
            <w:tcW w:w="4513" w:type="dxa"/>
          </w:tcPr>
          <w:p w14:paraId="10FADCCD" w14:textId="77777777" w:rsidR="00D57530" w:rsidRDefault="00D57530" w:rsidP="00D40F9B">
            <w:pPr>
              <w:spacing w:before="240" w:after="240"/>
              <w:rPr>
                <w:lang w:val="fr-BE"/>
              </w:rPr>
            </w:pPr>
            <w:r>
              <w:rPr>
                <w:lang w:val="fr-BE"/>
              </w:rPr>
              <w:t>Materiaal Lumb. Epid. Infiltratie</w:t>
            </w:r>
          </w:p>
          <w:p w14:paraId="4E7C7683" w14:textId="77777777" w:rsidR="00F2425C" w:rsidRDefault="00F2425C" w:rsidP="00D40F9B">
            <w:pPr>
              <w:spacing w:before="240" w:after="240"/>
              <w:rPr>
                <w:lang w:val="fr-BE"/>
              </w:rPr>
            </w:pPr>
            <w:r>
              <w:rPr>
                <w:lang w:val="fr-BE"/>
              </w:rPr>
              <w:t>EMG Naald</w:t>
            </w:r>
          </w:p>
          <w:p w14:paraId="2B6D3ECF" w14:textId="77777777" w:rsidR="00F2425C" w:rsidRDefault="00F2425C" w:rsidP="00D40F9B">
            <w:pPr>
              <w:spacing w:before="240" w:after="240"/>
              <w:rPr>
                <w:lang w:val="fr-BE"/>
              </w:rPr>
            </w:pPr>
            <w:r>
              <w:rPr>
                <w:lang w:val="fr-BE"/>
              </w:rPr>
              <w:lastRenderedPageBreak/>
              <w:t>Botoxnaald</w:t>
            </w:r>
          </w:p>
          <w:p w14:paraId="45BA6FA2" w14:textId="2DBE2093" w:rsidR="00F2425C" w:rsidRDefault="00F2425C" w:rsidP="00D40F9B">
            <w:pPr>
              <w:spacing w:before="240" w:after="240"/>
              <w:rPr>
                <w:lang w:val="fr-BE"/>
              </w:rPr>
            </w:pPr>
            <w:r>
              <w:rPr>
                <w:lang w:val="fr-BE"/>
              </w:rPr>
              <w:t>Dossier-/administratiekosten</w:t>
            </w:r>
          </w:p>
        </w:tc>
      </w:tr>
      <w:tr w:rsidR="00327294" w:rsidRPr="00B15F5A" w14:paraId="0C9E2EAB" w14:textId="77777777" w:rsidTr="00C9462E">
        <w:tc>
          <w:tcPr>
            <w:tcW w:w="4513" w:type="dxa"/>
          </w:tcPr>
          <w:p w14:paraId="0D5A10D6" w14:textId="641ABACE" w:rsidR="00327294" w:rsidRDefault="00327294" w:rsidP="00D40F9B">
            <w:pPr>
              <w:spacing w:before="240" w:after="240"/>
              <w:rPr>
                <w:lang w:val="fr-BE"/>
              </w:rPr>
            </w:pPr>
            <w:r>
              <w:rPr>
                <w:lang w:val="fr-BE"/>
              </w:rPr>
              <w:lastRenderedPageBreak/>
              <w:t>AZ Sint-Jan Brugge</w:t>
            </w:r>
          </w:p>
        </w:tc>
        <w:tc>
          <w:tcPr>
            <w:tcW w:w="4513" w:type="dxa"/>
          </w:tcPr>
          <w:p w14:paraId="306956D7" w14:textId="77777777" w:rsidR="00327294" w:rsidRDefault="00327294" w:rsidP="00D40F9B">
            <w:pPr>
              <w:spacing w:before="240" w:after="240"/>
              <w:rPr>
                <w:lang w:val="fr-BE"/>
              </w:rPr>
            </w:pPr>
            <w:r>
              <w:rPr>
                <w:lang w:val="fr-BE"/>
              </w:rPr>
              <w:t>Dossier-/administratiekosten</w:t>
            </w:r>
          </w:p>
          <w:p w14:paraId="5344AC98" w14:textId="276FA10E" w:rsidR="00F140E0" w:rsidRDefault="00F140E0" w:rsidP="00D40F9B">
            <w:pPr>
              <w:spacing w:before="240" w:after="240"/>
              <w:rPr>
                <w:lang w:val="fr-BE"/>
              </w:rPr>
            </w:pPr>
            <w:r>
              <w:rPr>
                <w:lang w:val="fr-BE"/>
              </w:rPr>
              <w:t>Botnaald</w:t>
            </w:r>
          </w:p>
        </w:tc>
      </w:tr>
      <w:tr w:rsidR="00F140E0" w:rsidRPr="00B15F5A" w14:paraId="4223624C" w14:textId="77777777" w:rsidTr="00C9462E">
        <w:tc>
          <w:tcPr>
            <w:tcW w:w="4513" w:type="dxa"/>
          </w:tcPr>
          <w:p w14:paraId="611E637F" w14:textId="04C935F1" w:rsidR="00F140E0" w:rsidRDefault="00E26C0D" w:rsidP="00D40F9B">
            <w:pPr>
              <w:spacing w:before="240" w:after="240"/>
              <w:rPr>
                <w:lang w:val="fr-BE"/>
              </w:rPr>
            </w:pPr>
            <w:r>
              <w:rPr>
                <w:lang w:val="fr-BE"/>
              </w:rPr>
              <w:t>Jan Yperman Ziekenhuis</w:t>
            </w:r>
          </w:p>
        </w:tc>
        <w:tc>
          <w:tcPr>
            <w:tcW w:w="4513" w:type="dxa"/>
          </w:tcPr>
          <w:p w14:paraId="0EEAD993" w14:textId="77777777" w:rsidR="00F140E0" w:rsidRDefault="00E26C0D" w:rsidP="00D40F9B">
            <w:pPr>
              <w:spacing w:before="240" w:after="240"/>
              <w:rPr>
                <w:lang w:val="fr-BE"/>
              </w:rPr>
            </w:pPr>
            <w:r>
              <w:rPr>
                <w:lang w:val="fr-BE"/>
              </w:rPr>
              <w:t>Materiaal aderlating</w:t>
            </w:r>
          </w:p>
          <w:p w14:paraId="65DBF3C3" w14:textId="1AF177DC" w:rsidR="008703B5" w:rsidRDefault="008703B5" w:rsidP="00D40F9B">
            <w:pPr>
              <w:spacing w:before="240" w:after="240"/>
              <w:rPr>
                <w:lang w:val="fr-BE"/>
              </w:rPr>
            </w:pPr>
            <w:r>
              <w:rPr>
                <w:lang w:val="fr-BE"/>
              </w:rPr>
              <w:t>Hechtingsset</w:t>
            </w:r>
          </w:p>
        </w:tc>
      </w:tr>
      <w:tr w:rsidR="008703B5" w:rsidRPr="00B15F5A" w14:paraId="1E64A31D" w14:textId="77777777" w:rsidTr="00C9462E">
        <w:tc>
          <w:tcPr>
            <w:tcW w:w="4513" w:type="dxa"/>
          </w:tcPr>
          <w:p w14:paraId="2C86AECC" w14:textId="6FC4E31E" w:rsidR="008703B5" w:rsidRDefault="008703B5" w:rsidP="00D40F9B">
            <w:pPr>
              <w:spacing w:before="240" w:after="240"/>
              <w:rPr>
                <w:lang w:val="fr-BE"/>
              </w:rPr>
            </w:pPr>
            <w:r>
              <w:rPr>
                <w:lang w:val="fr-BE"/>
              </w:rPr>
              <w:t>Sint-Jozefskliniek</w:t>
            </w:r>
          </w:p>
        </w:tc>
        <w:tc>
          <w:tcPr>
            <w:tcW w:w="4513" w:type="dxa"/>
          </w:tcPr>
          <w:p w14:paraId="2EF08003" w14:textId="77777777" w:rsidR="008703B5" w:rsidRDefault="00C571E1" w:rsidP="00D40F9B">
            <w:pPr>
              <w:spacing w:before="240" w:after="240"/>
              <w:rPr>
                <w:lang w:val="fr-BE"/>
              </w:rPr>
            </w:pPr>
            <w:r>
              <w:rPr>
                <w:lang w:val="fr-BE"/>
              </w:rPr>
              <w:t>Verbandenset brandwonden</w:t>
            </w:r>
          </w:p>
          <w:p w14:paraId="215854F9" w14:textId="77777777" w:rsidR="00C571E1" w:rsidRDefault="00C571E1" w:rsidP="00D40F9B">
            <w:pPr>
              <w:spacing w:before="240" w:after="240"/>
              <w:rPr>
                <w:lang w:val="fr-BE"/>
              </w:rPr>
            </w:pPr>
            <w:r>
              <w:rPr>
                <w:lang w:val="fr-BE"/>
              </w:rPr>
              <w:t>Vetverband</w:t>
            </w:r>
          </w:p>
          <w:p w14:paraId="4CDAC86E" w14:textId="77777777" w:rsidR="00E94566" w:rsidRDefault="00E94566" w:rsidP="00D40F9B">
            <w:pPr>
              <w:spacing w:before="240" w:after="240"/>
              <w:rPr>
                <w:lang w:val="fr-BE"/>
              </w:rPr>
            </w:pPr>
            <w:r>
              <w:rPr>
                <w:lang w:val="fr-BE"/>
              </w:rPr>
              <w:t>PICC Katheter/Katheterset</w:t>
            </w:r>
          </w:p>
          <w:p w14:paraId="45EC8986" w14:textId="3AD838BD" w:rsidR="00E94566" w:rsidRDefault="00E94566" w:rsidP="00D40F9B">
            <w:pPr>
              <w:spacing w:before="240" w:after="240"/>
              <w:rPr>
                <w:lang w:val="fr-BE"/>
              </w:rPr>
            </w:pPr>
            <w:r>
              <w:rPr>
                <w:lang w:val="fr-BE"/>
              </w:rPr>
              <w:t>Verbanden</w:t>
            </w:r>
          </w:p>
        </w:tc>
      </w:tr>
      <w:tr w:rsidR="008703B5" w:rsidRPr="00B15F5A" w14:paraId="2761D63F" w14:textId="77777777" w:rsidTr="00C9462E">
        <w:tc>
          <w:tcPr>
            <w:tcW w:w="4513" w:type="dxa"/>
          </w:tcPr>
          <w:p w14:paraId="10E4778B" w14:textId="088E2A93" w:rsidR="008703B5" w:rsidRDefault="008703B5" w:rsidP="00D40F9B">
            <w:pPr>
              <w:spacing w:before="240" w:after="240"/>
              <w:rPr>
                <w:lang w:val="fr-BE"/>
              </w:rPr>
            </w:pPr>
            <w:r>
              <w:rPr>
                <w:lang w:val="fr-BE"/>
              </w:rPr>
              <w:t>AZ Sint-Lucas Gent</w:t>
            </w:r>
          </w:p>
        </w:tc>
        <w:tc>
          <w:tcPr>
            <w:tcW w:w="4513" w:type="dxa"/>
          </w:tcPr>
          <w:p w14:paraId="27CABA82" w14:textId="191BC267" w:rsidR="008703B5" w:rsidRDefault="00655A2B" w:rsidP="00D40F9B">
            <w:pPr>
              <w:spacing w:before="240" w:after="240"/>
              <w:rPr>
                <w:lang w:val="fr-BE"/>
              </w:rPr>
            </w:pPr>
            <w:r>
              <w:rPr>
                <w:lang w:val="fr-BE"/>
              </w:rPr>
              <w:t>Verbanden</w:t>
            </w:r>
          </w:p>
        </w:tc>
      </w:tr>
    </w:tbl>
    <w:p w14:paraId="1A5DE2F3" w14:textId="77777777" w:rsidR="008E569F" w:rsidRPr="008E569F" w:rsidRDefault="008E569F" w:rsidP="00655A2B">
      <w:pPr>
        <w:pStyle w:val="NormalWeb"/>
      </w:pPr>
    </w:p>
    <w:sectPr w:rsidR="008E569F" w:rsidRPr="008E569F" w:rsidSect="00366197">
      <w:footerReference w:type="default" r:id="rId11"/>
      <w:footerReference w:type="first" r:id="rId12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AEE56" w14:textId="77777777" w:rsidR="002F11AC" w:rsidRDefault="002F11AC" w:rsidP="006324E9">
      <w:pPr>
        <w:spacing w:after="0" w:line="240" w:lineRule="auto"/>
      </w:pPr>
      <w:r>
        <w:separator/>
      </w:r>
    </w:p>
  </w:endnote>
  <w:endnote w:type="continuationSeparator" w:id="0">
    <w:p w14:paraId="47D7A0A1" w14:textId="77777777" w:rsidR="002F11AC" w:rsidRDefault="002F11AC" w:rsidP="006324E9">
      <w:pPr>
        <w:spacing w:after="0" w:line="240" w:lineRule="auto"/>
      </w:pPr>
      <w:r>
        <w:continuationSeparator/>
      </w:r>
    </w:p>
  </w:endnote>
  <w:endnote w:type="continuationNotice" w:id="1">
    <w:p w14:paraId="70BA1B89" w14:textId="77777777" w:rsidR="002F11AC" w:rsidRDefault="002F11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@Yu Gothic UI Semi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6085012"/>
      <w:docPartObj>
        <w:docPartGallery w:val="Page Numbers (Bottom of Page)"/>
        <w:docPartUnique/>
      </w:docPartObj>
    </w:sdtPr>
    <w:sdtEndPr>
      <w:rPr>
        <w:szCs w:val="20"/>
      </w:rPr>
    </w:sdtEndPr>
    <w:sdtContent>
      <w:p w14:paraId="22D7B18E" w14:textId="77777777" w:rsidR="006324E9" w:rsidRPr="002C0924" w:rsidRDefault="007E3A72" w:rsidP="00B72847">
        <w:pPr>
          <w:pStyle w:val="Footer"/>
          <w:jc w:val="right"/>
          <w:rPr>
            <w:rFonts w:asciiTheme="minorHAnsi" w:hAnsiTheme="minorHAnsi"/>
            <w:sz w:val="22"/>
          </w:rPr>
        </w:pPr>
        <w:r w:rsidRPr="007E3A72">
          <w:rPr>
            <w:noProof/>
          </w:rPr>
          <w:drawing>
            <wp:anchor distT="0" distB="0" distL="114300" distR="114300" simplePos="0" relativeHeight="251658240" behindDoc="1" locked="0" layoutInCell="1" allowOverlap="1" wp14:anchorId="059B483E" wp14:editId="312F38BC">
              <wp:simplePos x="0" y="0"/>
              <wp:positionH relativeFrom="column">
                <wp:posOffset>-85725</wp:posOffset>
              </wp:positionH>
              <wp:positionV relativeFrom="paragraph">
                <wp:posOffset>-3810</wp:posOffset>
              </wp:positionV>
              <wp:extent cx="1047750" cy="184785"/>
              <wp:effectExtent l="0" t="0" r="0" b="5715"/>
              <wp:wrapTight wrapText="bothSides">
                <wp:wrapPolygon edited="0">
                  <wp:start x="0" y="0"/>
                  <wp:lineTo x="0" y="20041"/>
                  <wp:lineTo x="21207" y="20041"/>
                  <wp:lineTo x="21207" y="0"/>
                  <wp:lineTo x="0" y="0"/>
                </wp:wrapPolygon>
              </wp:wrapTight>
              <wp:docPr id="42" name="Graphic 42">
                <a:extLst xmlns:a="http://schemas.openxmlformats.org/drawingml/2006/main">
                  <a:ext uri="{FF2B5EF4-FFF2-40B4-BE49-F238E27FC236}">
                    <a16:creationId xmlns:a16="http://schemas.microsoft.com/office/drawing/2014/main" id="{C8C3B7A9-7216-4DE8-A605-A91C2A030719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Graphic 13">
                        <a:extLst>
                          <a:ext uri="{FF2B5EF4-FFF2-40B4-BE49-F238E27FC236}">
                            <a16:creationId xmlns:a16="http://schemas.microsoft.com/office/drawing/2014/main" id="{C8C3B7A9-7216-4DE8-A605-A91C2A030719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7750" cy="1847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B72847">
          <w:tab/>
        </w:r>
        <w:r w:rsidR="00B72847" w:rsidRPr="0005640D">
          <w:rPr>
            <w:b/>
            <w:bCs/>
          </w:rPr>
          <w:t xml:space="preserve"> </w:t>
        </w:r>
        <w:r w:rsidR="0005640D" w:rsidRPr="0005640D">
          <w:rPr>
            <w:b/>
            <w:bCs/>
          </w:rPr>
          <w:t>Solidaris</w:t>
        </w:r>
        <w:r w:rsidR="0005640D">
          <w:t xml:space="preserve"> | </w:t>
        </w:r>
        <w:r w:rsidR="006324E9" w:rsidRPr="006324E9">
          <w:rPr>
            <w:szCs w:val="20"/>
          </w:rPr>
          <w:t xml:space="preserve">Dienst Onderzoek &amp; Ontwikkeling </w:t>
        </w:r>
        <w:r w:rsidR="0005640D">
          <w:rPr>
            <w:szCs w:val="20"/>
          </w:rPr>
          <w:t>|</w:t>
        </w:r>
        <w:r w:rsidR="002C0924">
          <w:rPr>
            <w:szCs w:val="20"/>
          </w:rPr>
          <w:t xml:space="preserve"> pagina </w:t>
        </w:r>
        <w:r w:rsidR="006324E9" w:rsidRPr="007E3A72">
          <w:rPr>
            <w:b/>
            <w:bCs/>
            <w:szCs w:val="20"/>
          </w:rPr>
          <w:fldChar w:fldCharType="begin"/>
        </w:r>
        <w:r w:rsidR="006324E9" w:rsidRPr="007E3A72">
          <w:rPr>
            <w:b/>
            <w:bCs/>
            <w:szCs w:val="20"/>
          </w:rPr>
          <w:instrText>PAGE   \* MERGEFORMAT</w:instrText>
        </w:r>
        <w:r w:rsidR="006324E9" w:rsidRPr="007E3A72">
          <w:rPr>
            <w:b/>
            <w:bCs/>
            <w:szCs w:val="20"/>
          </w:rPr>
          <w:fldChar w:fldCharType="separate"/>
        </w:r>
        <w:r w:rsidR="006324E9" w:rsidRPr="007E3A72">
          <w:rPr>
            <w:b/>
            <w:bCs/>
            <w:szCs w:val="20"/>
            <w:lang w:val="nl-NL"/>
          </w:rPr>
          <w:t>2</w:t>
        </w:r>
        <w:r w:rsidR="006324E9" w:rsidRPr="007E3A72">
          <w:rPr>
            <w:b/>
            <w:bCs/>
            <w:szCs w:val="20"/>
          </w:rPr>
          <w:fldChar w:fldCharType="end"/>
        </w:r>
      </w:p>
    </w:sdtContent>
  </w:sdt>
  <w:p w14:paraId="47C35AF2" w14:textId="77777777" w:rsidR="006324E9" w:rsidRDefault="006324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C2DE1" w14:textId="77777777" w:rsidR="0005640D" w:rsidRDefault="0005640D" w:rsidP="0005640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6363E" w14:textId="77777777" w:rsidR="002F11AC" w:rsidRDefault="002F11AC" w:rsidP="006324E9">
      <w:pPr>
        <w:spacing w:after="0" w:line="240" w:lineRule="auto"/>
      </w:pPr>
      <w:r>
        <w:separator/>
      </w:r>
    </w:p>
  </w:footnote>
  <w:footnote w:type="continuationSeparator" w:id="0">
    <w:p w14:paraId="0189EEAD" w14:textId="77777777" w:rsidR="002F11AC" w:rsidRDefault="002F11AC" w:rsidP="006324E9">
      <w:pPr>
        <w:spacing w:after="0" w:line="240" w:lineRule="auto"/>
      </w:pPr>
      <w:r>
        <w:continuationSeparator/>
      </w:r>
    </w:p>
  </w:footnote>
  <w:footnote w:type="continuationNotice" w:id="1">
    <w:p w14:paraId="4D2B9F1F" w14:textId="77777777" w:rsidR="002F11AC" w:rsidRDefault="002F11A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6CE1"/>
    <w:multiLevelType w:val="hybridMultilevel"/>
    <w:tmpl w:val="79AC4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D5276"/>
    <w:multiLevelType w:val="hybridMultilevel"/>
    <w:tmpl w:val="174C2A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593BF2"/>
    <w:multiLevelType w:val="hybridMultilevel"/>
    <w:tmpl w:val="36FE2930"/>
    <w:lvl w:ilvl="0" w:tplc="C12EBB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12609"/>
    <w:multiLevelType w:val="hybridMultilevel"/>
    <w:tmpl w:val="DB561E52"/>
    <w:lvl w:ilvl="0" w:tplc="0813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4" w15:restartNumberingAfterBreak="0">
    <w:nsid w:val="1727749F"/>
    <w:multiLevelType w:val="multilevel"/>
    <w:tmpl w:val="A0C8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045A73"/>
    <w:multiLevelType w:val="hybridMultilevel"/>
    <w:tmpl w:val="FFB087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4E3E74"/>
    <w:multiLevelType w:val="hybridMultilevel"/>
    <w:tmpl w:val="2668E64C"/>
    <w:lvl w:ilvl="0" w:tplc="C82609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85271"/>
    <w:multiLevelType w:val="hybridMultilevel"/>
    <w:tmpl w:val="0BDE9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2355A"/>
    <w:multiLevelType w:val="hybridMultilevel"/>
    <w:tmpl w:val="93BE747A"/>
    <w:lvl w:ilvl="0" w:tplc="579A276A">
      <w:start w:val="1"/>
      <w:numFmt w:val="decimal"/>
      <w:lvlText w:val="%1.1"/>
      <w:lvlJc w:val="left"/>
      <w:pPr>
        <w:ind w:left="360" w:hanging="360"/>
      </w:pPr>
      <w:rPr>
        <w:rFonts w:hint="default"/>
        <w:b w:val="0"/>
        <w:i w:val="0"/>
        <w:color w:val="D90030"/>
        <w:sz w:val="32"/>
        <w:u w:val="none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8EB0FA"/>
    <w:multiLevelType w:val="hybridMultilevel"/>
    <w:tmpl w:val="559242C2"/>
    <w:lvl w:ilvl="0" w:tplc="A1DE737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7A414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0CD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34DC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E07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20A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58CC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E22B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7616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238B3"/>
    <w:multiLevelType w:val="hybridMultilevel"/>
    <w:tmpl w:val="338A9F1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A4CCB"/>
    <w:multiLevelType w:val="hybridMultilevel"/>
    <w:tmpl w:val="4B1A8E5C"/>
    <w:lvl w:ilvl="0" w:tplc="C82609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C7127"/>
    <w:multiLevelType w:val="multilevel"/>
    <w:tmpl w:val="58C2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BC3105"/>
    <w:multiLevelType w:val="hybridMultilevel"/>
    <w:tmpl w:val="BCD257C6"/>
    <w:lvl w:ilvl="0" w:tplc="24DA2A1C">
      <w:start w:val="1"/>
      <w:numFmt w:val="decimal"/>
      <w:lvlText w:val="1.%1"/>
      <w:lvlJc w:val="left"/>
      <w:pPr>
        <w:ind w:left="1440" w:hanging="360"/>
      </w:pPr>
      <w:rPr>
        <w:rFonts w:ascii="Trebuchet MS" w:hAnsi="Trebuchet MS" w:hint="default"/>
        <w:b w:val="0"/>
        <w:i w:val="0"/>
        <w:color w:val="D90030"/>
        <w:sz w:val="24"/>
        <w:u w:val="none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446A59"/>
    <w:multiLevelType w:val="multilevel"/>
    <w:tmpl w:val="4E883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E5951FC"/>
    <w:multiLevelType w:val="hybridMultilevel"/>
    <w:tmpl w:val="03EE3DE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3489F"/>
    <w:multiLevelType w:val="hybridMultilevel"/>
    <w:tmpl w:val="91A0535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16E1F"/>
    <w:multiLevelType w:val="hybridMultilevel"/>
    <w:tmpl w:val="E7CE5A3E"/>
    <w:lvl w:ilvl="0" w:tplc="6C264DE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4E2539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AF4EC40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3" w:tplc="D1449D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804E8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FFE74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06E4A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25C47C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00E48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8" w15:restartNumberingAfterBreak="0">
    <w:nsid w:val="317F1962"/>
    <w:multiLevelType w:val="hybridMultilevel"/>
    <w:tmpl w:val="0102E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86EF3"/>
    <w:multiLevelType w:val="hybridMultilevel"/>
    <w:tmpl w:val="2E749454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5E4F20"/>
    <w:multiLevelType w:val="multilevel"/>
    <w:tmpl w:val="4ED808E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846" w:hanging="576"/>
      </w:pPr>
      <w:rPr>
        <w:rFonts w:asciiTheme="majorHAnsi" w:hAnsiTheme="majorHAnsi" w:cstheme="majorHAnsi" w:hint="default"/>
        <w:b/>
        <w:bCs/>
        <w:sz w:val="32"/>
        <w:szCs w:val="3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3FD57E5E"/>
    <w:multiLevelType w:val="hybridMultilevel"/>
    <w:tmpl w:val="B6CC438E"/>
    <w:lvl w:ilvl="0" w:tplc="33DA89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3755D"/>
    <w:multiLevelType w:val="hybridMultilevel"/>
    <w:tmpl w:val="FFE0D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7C5FE"/>
    <w:multiLevelType w:val="hybridMultilevel"/>
    <w:tmpl w:val="5EBCC6EE"/>
    <w:lvl w:ilvl="0" w:tplc="4AC62040">
      <w:start w:val="1"/>
      <w:numFmt w:val="decimal"/>
      <w:lvlText w:val="%1."/>
      <w:lvlJc w:val="left"/>
      <w:pPr>
        <w:ind w:left="720" w:hanging="360"/>
      </w:pPr>
    </w:lvl>
    <w:lvl w:ilvl="1" w:tplc="ABC678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7614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7049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DEBB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D087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8467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87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749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D3B9E"/>
    <w:multiLevelType w:val="hybridMultilevel"/>
    <w:tmpl w:val="77600D58"/>
    <w:lvl w:ilvl="0" w:tplc="E534A8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8724D"/>
    <w:multiLevelType w:val="hybridMultilevel"/>
    <w:tmpl w:val="AE602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9015E"/>
    <w:multiLevelType w:val="hybridMultilevel"/>
    <w:tmpl w:val="92146FB4"/>
    <w:lvl w:ilvl="0" w:tplc="76AE57E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A4253"/>
    <w:multiLevelType w:val="hybridMultilevel"/>
    <w:tmpl w:val="04F0DB30"/>
    <w:lvl w:ilvl="0" w:tplc="0813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CD0ED7"/>
    <w:multiLevelType w:val="hybridMultilevel"/>
    <w:tmpl w:val="70829C12"/>
    <w:lvl w:ilvl="0" w:tplc="4AECC840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color w:val="D90030"/>
        <w:sz w:val="40"/>
        <w:u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233F5C"/>
    <w:multiLevelType w:val="hybridMultilevel"/>
    <w:tmpl w:val="31087A88"/>
    <w:lvl w:ilvl="0" w:tplc="51DA7F68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6EA0B2C"/>
    <w:multiLevelType w:val="hybridMultilevel"/>
    <w:tmpl w:val="AA120C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9446B"/>
    <w:multiLevelType w:val="hybridMultilevel"/>
    <w:tmpl w:val="165ABC9C"/>
    <w:lvl w:ilvl="0" w:tplc="BF1070D4">
      <w:start w:val="1"/>
      <w:numFmt w:val="bullet"/>
      <w:pStyle w:val="ListParagraph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32" w15:restartNumberingAfterBreak="0">
    <w:nsid w:val="5B66171B"/>
    <w:multiLevelType w:val="hybridMultilevel"/>
    <w:tmpl w:val="18D295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C97819"/>
    <w:multiLevelType w:val="hybridMultilevel"/>
    <w:tmpl w:val="60C0388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53BA4"/>
    <w:multiLevelType w:val="hybridMultilevel"/>
    <w:tmpl w:val="E71C9FE6"/>
    <w:lvl w:ilvl="0" w:tplc="66121D1A">
      <w:start w:val="1"/>
      <w:numFmt w:val="decimal"/>
      <w:lvlText w:val="%1.1"/>
      <w:lvlJc w:val="left"/>
      <w:pPr>
        <w:ind w:left="720" w:hanging="360"/>
      </w:pPr>
      <w:rPr>
        <w:rFonts w:ascii="Trebuchet MS" w:hAnsi="Trebuchet MS" w:hint="default"/>
        <w:b w:val="0"/>
        <w:i w:val="0"/>
        <w:color w:val="D90030"/>
        <w:sz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907EF"/>
    <w:multiLevelType w:val="hybridMultilevel"/>
    <w:tmpl w:val="BDA27048"/>
    <w:lvl w:ilvl="0" w:tplc="06EA9E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7213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C019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C4D4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A24D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12A6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F2EC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DC1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A699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3F6A36"/>
    <w:multiLevelType w:val="hybridMultilevel"/>
    <w:tmpl w:val="3580CBEE"/>
    <w:lvl w:ilvl="0" w:tplc="7CEE35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BA66F0"/>
    <w:multiLevelType w:val="hybridMultilevel"/>
    <w:tmpl w:val="C068D0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5565F"/>
    <w:multiLevelType w:val="hybridMultilevel"/>
    <w:tmpl w:val="45927C6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363715"/>
    <w:multiLevelType w:val="hybridMultilevel"/>
    <w:tmpl w:val="91A05358"/>
    <w:lvl w:ilvl="0" w:tplc="97B6C9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0C75E6"/>
    <w:multiLevelType w:val="hybridMultilevel"/>
    <w:tmpl w:val="3A2C01DE"/>
    <w:lvl w:ilvl="0" w:tplc="908E0F4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232E3F"/>
    <w:multiLevelType w:val="multilevel"/>
    <w:tmpl w:val="DDD0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7043402">
    <w:abstractNumId w:val="28"/>
  </w:num>
  <w:num w:numId="2" w16cid:durableId="558901148">
    <w:abstractNumId w:val="8"/>
  </w:num>
  <w:num w:numId="3" w16cid:durableId="774860875">
    <w:abstractNumId w:val="13"/>
  </w:num>
  <w:num w:numId="4" w16cid:durableId="1339576145">
    <w:abstractNumId w:val="34"/>
  </w:num>
  <w:num w:numId="5" w16cid:durableId="677582779">
    <w:abstractNumId w:val="20"/>
  </w:num>
  <w:num w:numId="6" w16cid:durableId="2046058640">
    <w:abstractNumId w:val="37"/>
  </w:num>
  <w:num w:numId="7" w16cid:durableId="45422327">
    <w:abstractNumId w:val="31"/>
  </w:num>
  <w:num w:numId="8" w16cid:durableId="67580742">
    <w:abstractNumId w:val="27"/>
  </w:num>
  <w:num w:numId="9" w16cid:durableId="1016687711">
    <w:abstractNumId w:val="19"/>
  </w:num>
  <w:num w:numId="10" w16cid:durableId="933974988">
    <w:abstractNumId w:val="24"/>
  </w:num>
  <w:num w:numId="11" w16cid:durableId="1165510158">
    <w:abstractNumId w:val="39"/>
  </w:num>
  <w:num w:numId="12" w16cid:durableId="1038623175">
    <w:abstractNumId w:val="15"/>
  </w:num>
  <w:num w:numId="13" w16cid:durableId="2103643333">
    <w:abstractNumId w:val="21"/>
  </w:num>
  <w:num w:numId="14" w16cid:durableId="1779176259">
    <w:abstractNumId w:val="29"/>
  </w:num>
  <w:num w:numId="15" w16cid:durableId="534470327">
    <w:abstractNumId w:val="33"/>
  </w:num>
  <w:num w:numId="16" w16cid:durableId="1797598310">
    <w:abstractNumId w:val="4"/>
  </w:num>
  <w:num w:numId="17" w16cid:durableId="1146355908">
    <w:abstractNumId w:val="16"/>
  </w:num>
  <w:num w:numId="18" w16cid:durableId="1292323951">
    <w:abstractNumId w:val="3"/>
  </w:num>
  <w:num w:numId="19" w16cid:durableId="880170094">
    <w:abstractNumId w:val="26"/>
  </w:num>
  <w:num w:numId="20" w16cid:durableId="659431105">
    <w:abstractNumId w:val="32"/>
  </w:num>
  <w:num w:numId="21" w16cid:durableId="1399011401">
    <w:abstractNumId w:val="30"/>
  </w:num>
  <w:num w:numId="22" w16cid:durableId="1490557647">
    <w:abstractNumId w:val="38"/>
  </w:num>
  <w:num w:numId="23" w16cid:durableId="1260025086">
    <w:abstractNumId w:val="18"/>
  </w:num>
  <w:num w:numId="24" w16cid:durableId="687097583">
    <w:abstractNumId w:val="0"/>
  </w:num>
  <w:num w:numId="25" w16cid:durableId="150950022">
    <w:abstractNumId w:val="2"/>
  </w:num>
  <w:num w:numId="26" w16cid:durableId="1296522006">
    <w:abstractNumId w:val="6"/>
  </w:num>
  <w:num w:numId="27" w16cid:durableId="604771245">
    <w:abstractNumId w:val="10"/>
  </w:num>
  <w:num w:numId="28" w16cid:durableId="231081930">
    <w:abstractNumId w:val="22"/>
  </w:num>
  <w:num w:numId="29" w16cid:durableId="1348023976">
    <w:abstractNumId w:val="23"/>
  </w:num>
  <w:num w:numId="30" w16cid:durableId="712853576">
    <w:abstractNumId w:val="41"/>
  </w:num>
  <w:num w:numId="31" w16cid:durableId="637228397">
    <w:abstractNumId w:val="35"/>
  </w:num>
  <w:num w:numId="32" w16cid:durableId="1641378306">
    <w:abstractNumId w:val="9"/>
  </w:num>
  <w:num w:numId="33" w16cid:durableId="445778487">
    <w:abstractNumId w:val="1"/>
  </w:num>
  <w:num w:numId="34" w16cid:durableId="16395214">
    <w:abstractNumId w:val="12"/>
  </w:num>
  <w:num w:numId="35" w16cid:durableId="1998730107">
    <w:abstractNumId w:val="11"/>
  </w:num>
  <w:num w:numId="36" w16cid:durableId="667176049">
    <w:abstractNumId w:val="25"/>
  </w:num>
  <w:num w:numId="37" w16cid:durableId="1652978646">
    <w:abstractNumId w:val="5"/>
  </w:num>
  <w:num w:numId="38" w16cid:durableId="765923119">
    <w:abstractNumId w:val="17"/>
  </w:num>
  <w:num w:numId="39" w16cid:durableId="1556619957">
    <w:abstractNumId w:val="36"/>
  </w:num>
  <w:num w:numId="40" w16cid:durableId="139079154">
    <w:abstractNumId w:val="40"/>
  </w:num>
  <w:num w:numId="41" w16cid:durableId="1950887595">
    <w:abstractNumId w:val="7"/>
  </w:num>
  <w:num w:numId="42" w16cid:durableId="16106191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attachedTemplate r:id="rId1"/>
  <w:defaultTabStop w:val="708"/>
  <w:hyphenationZone w:val="425"/>
  <w:defaultTableStyle w:val="Solidaris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E54"/>
    <w:rsid w:val="00000E7E"/>
    <w:rsid w:val="00000F93"/>
    <w:rsid w:val="00002744"/>
    <w:rsid w:val="000027C5"/>
    <w:rsid w:val="00003913"/>
    <w:rsid w:val="00003CBD"/>
    <w:rsid w:val="00004106"/>
    <w:rsid w:val="000042A3"/>
    <w:rsid w:val="0000558E"/>
    <w:rsid w:val="00005C40"/>
    <w:rsid w:val="00006541"/>
    <w:rsid w:val="0000683C"/>
    <w:rsid w:val="0000746C"/>
    <w:rsid w:val="00011910"/>
    <w:rsid w:val="00011B1A"/>
    <w:rsid w:val="0001241A"/>
    <w:rsid w:val="00012667"/>
    <w:rsid w:val="0002198B"/>
    <w:rsid w:val="00021CC1"/>
    <w:rsid w:val="00023C72"/>
    <w:rsid w:val="000243E7"/>
    <w:rsid w:val="00024FC9"/>
    <w:rsid w:val="00025871"/>
    <w:rsid w:val="00025BD5"/>
    <w:rsid w:val="00026021"/>
    <w:rsid w:val="0002753C"/>
    <w:rsid w:val="00030F24"/>
    <w:rsid w:val="00032D3C"/>
    <w:rsid w:val="00033584"/>
    <w:rsid w:val="0003393C"/>
    <w:rsid w:val="00033E03"/>
    <w:rsid w:val="0003416A"/>
    <w:rsid w:val="0003490D"/>
    <w:rsid w:val="00034FF7"/>
    <w:rsid w:val="00035929"/>
    <w:rsid w:val="000374DF"/>
    <w:rsid w:val="000409D6"/>
    <w:rsid w:val="00041324"/>
    <w:rsid w:val="000417F6"/>
    <w:rsid w:val="0004320E"/>
    <w:rsid w:val="000432C7"/>
    <w:rsid w:val="00045DC8"/>
    <w:rsid w:val="000473D7"/>
    <w:rsid w:val="00051479"/>
    <w:rsid w:val="00052976"/>
    <w:rsid w:val="00054063"/>
    <w:rsid w:val="00054DCF"/>
    <w:rsid w:val="0005640D"/>
    <w:rsid w:val="00057CEE"/>
    <w:rsid w:val="00060326"/>
    <w:rsid w:val="00060FC9"/>
    <w:rsid w:val="00061931"/>
    <w:rsid w:val="00061968"/>
    <w:rsid w:val="00062A88"/>
    <w:rsid w:val="0006391F"/>
    <w:rsid w:val="00063A54"/>
    <w:rsid w:val="000653DA"/>
    <w:rsid w:val="000654DF"/>
    <w:rsid w:val="00065B3A"/>
    <w:rsid w:val="0006639E"/>
    <w:rsid w:val="00067374"/>
    <w:rsid w:val="00070BA4"/>
    <w:rsid w:val="00070C35"/>
    <w:rsid w:val="00071B9A"/>
    <w:rsid w:val="00071E1D"/>
    <w:rsid w:val="00071F23"/>
    <w:rsid w:val="00072DF4"/>
    <w:rsid w:val="00073913"/>
    <w:rsid w:val="0007625B"/>
    <w:rsid w:val="0008007B"/>
    <w:rsid w:val="00081ED4"/>
    <w:rsid w:val="00085EAB"/>
    <w:rsid w:val="00085FE5"/>
    <w:rsid w:val="000861E1"/>
    <w:rsid w:val="0008796A"/>
    <w:rsid w:val="00087E16"/>
    <w:rsid w:val="0009065C"/>
    <w:rsid w:val="000920BF"/>
    <w:rsid w:val="00092301"/>
    <w:rsid w:val="00092B7D"/>
    <w:rsid w:val="00094849"/>
    <w:rsid w:val="00094E88"/>
    <w:rsid w:val="00095E3E"/>
    <w:rsid w:val="00096489"/>
    <w:rsid w:val="00096A4E"/>
    <w:rsid w:val="00097050"/>
    <w:rsid w:val="000A05F4"/>
    <w:rsid w:val="000A08C2"/>
    <w:rsid w:val="000A0A9C"/>
    <w:rsid w:val="000A1312"/>
    <w:rsid w:val="000A1857"/>
    <w:rsid w:val="000A29E7"/>
    <w:rsid w:val="000A31DE"/>
    <w:rsid w:val="000A34C4"/>
    <w:rsid w:val="000A7866"/>
    <w:rsid w:val="000B0237"/>
    <w:rsid w:val="000B0C23"/>
    <w:rsid w:val="000B23D1"/>
    <w:rsid w:val="000B2746"/>
    <w:rsid w:val="000B3267"/>
    <w:rsid w:val="000B34B5"/>
    <w:rsid w:val="000B74D8"/>
    <w:rsid w:val="000B766C"/>
    <w:rsid w:val="000C0EA5"/>
    <w:rsid w:val="000C15FE"/>
    <w:rsid w:val="000C1655"/>
    <w:rsid w:val="000C21BE"/>
    <w:rsid w:val="000C6943"/>
    <w:rsid w:val="000C7B75"/>
    <w:rsid w:val="000D0ADC"/>
    <w:rsid w:val="000D19D3"/>
    <w:rsid w:val="000D1BEA"/>
    <w:rsid w:val="000D2952"/>
    <w:rsid w:val="000D3223"/>
    <w:rsid w:val="000D3E7D"/>
    <w:rsid w:val="000D3F08"/>
    <w:rsid w:val="000D4E2D"/>
    <w:rsid w:val="000D58A6"/>
    <w:rsid w:val="000D628D"/>
    <w:rsid w:val="000D6DA4"/>
    <w:rsid w:val="000D70E7"/>
    <w:rsid w:val="000D7E5F"/>
    <w:rsid w:val="000E0259"/>
    <w:rsid w:val="000E0E5C"/>
    <w:rsid w:val="000E11E0"/>
    <w:rsid w:val="000E1515"/>
    <w:rsid w:val="000E1D87"/>
    <w:rsid w:val="000E1FB9"/>
    <w:rsid w:val="000E373C"/>
    <w:rsid w:val="000E3F53"/>
    <w:rsid w:val="000F04AA"/>
    <w:rsid w:val="000F1074"/>
    <w:rsid w:val="000F122B"/>
    <w:rsid w:val="000F4A55"/>
    <w:rsid w:val="000F5733"/>
    <w:rsid w:val="000F5BCB"/>
    <w:rsid w:val="000F7342"/>
    <w:rsid w:val="001005C8"/>
    <w:rsid w:val="001008D7"/>
    <w:rsid w:val="00100D7C"/>
    <w:rsid w:val="0010210E"/>
    <w:rsid w:val="00104BC3"/>
    <w:rsid w:val="00105290"/>
    <w:rsid w:val="00112064"/>
    <w:rsid w:val="0011446C"/>
    <w:rsid w:val="00114C8A"/>
    <w:rsid w:val="0011514E"/>
    <w:rsid w:val="001151D6"/>
    <w:rsid w:val="00117FBA"/>
    <w:rsid w:val="00120794"/>
    <w:rsid w:val="00120D38"/>
    <w:rsid w:val="00121890"/>
    <w:rsid w:val="00122D38"/>
    <w:rsid w:val="0012332E"/>
    <w:rsid w:val="00123BC6"/>
    <w:rsid w:val="00124295"/>
    <w:rsid w:val="001255EC"/>
    <w:rsid w:val="00125A64"/>
    <w:rsid w:val="001268AE"/>
    <w:rsid w:val="0012733E"/>
    <w:rsid w:val="00130CF6"/>
    <w:rsid w:val="00132660"/>
    <w:rsid w:val="00133A45"/>
    <w:rsid w:val="00134763"/>
    <w:rsid w:val="00140E23"/>
    <w:rsid w:val="0014167A"/>
    <w:rsid w:val="0014199E"/>
    <w:rsid w:val="00143776"/>
    <w:rsid w:val="0014396A"/>
    <w:rsid w:val="001457D0"/>
    <w:rsid w:val="0014733E"/>
    <w:rsid w:val="0014742B"/>
    <w:rsid w:val="0014792C"/>
    <w:rsid w:val="00152EC3"/>
    <w:rsid w:val="001551A2"/>
    <w:rsid w:val="001567C5"/>
    <w:rsid w:val="001579CE"/>
    <w:rsid w:val="00157E7E"/>
    <w:rsid w:val="00160EAD"/>
    <w:rsid w:val="0016112D"/>
    <w:rsid w:val="0016183E"/>
    <w:rsid w:val="001619BA"/>
    <w:rsid w:val="00162A2E"/>
    <w:rsid w:val="00162E04"/>
    <w:rsid w:val="001641FB"/>
    <w:rsid w:val="00165A9E"/>
    <w:rsid w:val="00165B2A"/>
    <w:rsid w:val="0016698D"/>
    <w:rsid w:val="00166EF7"/>
    <w:rsid w:val="001702F7"/>
    <w:rsid w:val="001731B3"/>
    <w:rsid w:val="00174F05"/>
    <w:rsid w:val="001775F3"/>
    <w:rsid w:val="00177F0B"/>
    <w:rsid w:val="0018217A"/>
    <w:rsid w:val="00182D1F"/>
    <w:rsid w:val="00183BF6"/>
    <w:rsid w:val="00185BF4"/>
    <w:rsid w:val="00190625"/>
    <w:rsid w:val="00190825"/>
    <w:rsid w:val="001910AE"/>
    <w:rsid w:val="0019145B"/>
    <w:rsid w:val="0019197A"/>
    <w:rsid w:val="00191C2F"/>
    <w:rsid w:val="00191FF0"/>
    <w:rsid w:val="00192A4E"/>
    <w:rsid w:val="00192FD1"/>
    <w:rsid w:val="00193D47"/>
    <w:rsid w:val="00194315"/>
    <w:rsid w:val="00194AEE"/>
    <w:rsid w:val="001A0814"/>
    <w:rsid w:val="001A104A"/>
    <w:rsid w:val="001A107A"/>
    <w:rsid w:val="001A1E51"/>
    <w:rsid w:val="001A1ED1"/>
    <w:rsid w:val="001A33AD"/>
    <w:rsid w:val="001A3711"/>
    <w:rsid w:val="001A3D04"/>
    <w:rsid w:val="001A3DD4"/>
    <w:rsid w:val="001A61B4"/>
    <w:rsid w:val="001A6C41"/>
    <w:rsid w:val="001A76A0"/>
    <w:rsid w:val="001A7F30"/>
    <w:rsid w:val="001B046A"/>
    <w:rsid w:val="001B4188"/>
    <w:rsid w:val="001B4240"/>
    <w:rsid w:val="001B6A3A"/>
    <w:rsid w:val="001B723B"/>
    <w:rsid w:val="001C1E18"/>
    <w:rsid w:val="001C3F6F"/>
    <w:rsid w:val="001C49BE"/>
    <w:rsid w:val="001C6726"/>
    <w:rsid w:val="001C6C8A"/>
    <w:rsid w:val="001C7A72"/>
    <w:rsid w:val="001D096B"/>
    <w:rsid w:val="001D1531"/>
    <w:rsid w:val="001D3651"/>
    <w:rsid w:val="001D3A71"/>
    <w:rsid w:val="001D44EE"/>
    <w:rsid w:val="001D6150"/>
    <w:rsid w:val="001D72F4"/>
    <w:rsid w:val="001E0DB2"/>
    <w:rsid w:val="001E236E"/>
    <w:rsid w:val="001E2A48"/>
    <w:rsid w:val="001E3309"/>
    <w:rsid w:val="001E5C7D"/>
    <w:rsid w:val="001E6BCD"/>
    <w:rsid w:val="001E719E"/>
    <w:rsid w:val="001F01F5"/>
    <w:rsid w:val="001F044D"/>
    <w:rsid w:val="001F1607"/>
    <w:rsid w:val="001F2065"/>
    <w:rsid w:val="001F2805"/>
    <w:rsid w:val="001F4345"/>
    <w:rsid w:val="001F4981"/>
    <w:rsid w:val="001F59E5"/>
    <w:rsid w:val="001F66F3"/>
    <w:rsid w:val="001F7EB0"/>
    <w:rsid w:val="00200481"/>
    <w:rsid w:val="002022D1"/>
    <w:rsid w:val="00202D03"/>
    <w:rsid w:val="0020309C"/>
    <w:rsid w:val="002049DC"/>
    <w:rsid w:val="002068F7"/>
    <w:rsid w:val="00206F10"/>
    <w:rsid w:val="002071A9"/>
    <w:rsid w:val="002077C3"/>
    <w:rsid w:val="002101D8"/>
    <w:rsid w:val="00210341"/>
    <w:rsid w:val="00211772"/>
    <w:rsid w:val="00211F47"/>
    <w:rsid w:val="00212500"/>
    <w:rsid w:val="00212608"/>
    <w:rsid w:val="00213751"/>
    <w:rsid w:val="00213DB7"/>
    <w:rsid w:val="00213E45"/>
    <w:rsid w:val="00214783"/>
    <w:rsid w:val="00215A62"/>
    <w:rsid w:val="00215FA4"/>
    <w:rsid w:val="002169A8"/>
    <w:rsid w:val="00216CB9"/>
    <w:rsid w:val="00220404"/>
    <w:rsid w:val="00220464"/>
    <w:rsid w:val="002229A6"/>
    <w:rsid w:val="00222CA7"/>
    <w:rsid w:val="00223CFB"/>
    <w:rsid w:val="0022553D"/>
    <w:rsid w:val="002265F5"/>
    <w:rsid w:val="00226B6F"/>
    <w:rsid w:val="00232440"/>
    <w:rsid w:val="002329B5"/>
    <w:rsid w:val="00233874"/>
    <w:rsid w:val="00234B4C"/>
    <w:rsid w:val="00234FFF"/>
    <w:rsid w:val="002357E6"/>
    <w:rsid w:val="00240019"/>
    <w:rsid w:val="002401BD"/>
    <w:rsid w:val="0024065C"/>
    <w:rsid w:val="002414FD"/>
    <w:rsid w:val="00241536"/>
    <w:rsid w:val="0024238C"/>
    <w:rsid w:val="00242A16"/>
    <w:rsid w:val="00244B4B"/>
    <w:rsid w:val="00244C1C"/>
    <w:rsid w:val="00245309"/>
    <w:rsid w:val="00245CD3"/>
    <w:rsid w:val="00246C88"/>
    <w:rsid w:val="002508AF"/>
    <w:rsid w:val="00250DDA"/>
    <w:rsid w:val="00251075"/>
    <w:rsid w:val="00251123"/>
    <w:rsid w:val="0025426C"/>
    <w:rsid w:val="00255A76"/>
    <w:rsid w:val="00256D71"/>
    <w:rsid w:val="00257184"/>
    <w:rsid w:val="00257C10"/>
    <w:rsid w:val="0026022A"/>
    <w:rsid w:val="00264123"/>
    <w:rsid w:val="00264671"/>
    <w:rsid w:val="00265210"/>
    <w:rsid w:val="00266278"/>
    <w:rsid w:val="00266820"/>
    <w:rsid w:val="00267BD4"/>
    <w:rsid w:val="00270428"/>
    <w:rsid w:val="00271C05"/>
    <w:rsid w:val="00275861"/>
    <w:rsid w:val="002768AC"/>
    <w:rsid w:val="00276B39"/>
    <w:rsid w:val="00276C9D"/>
    <w:rsid w:val="00276D02"/>
    <w:rsid w:val="00277D6E"/>
    <w:rsid w:val="00277DAB"/>
    <w:rsid w:val="002814D0"/>
    <w:rsid w:val="0028153F"/>
    <w:rsid w:val="002821A7"/>
    <w:rsid w:val="002824F3"/>
    <w:rsid w:val="00283053"/>
    <w:rsid w:val="0028334B"/>
    <w:rsid w:val="002833FA"/>
    <w:rsid w:val="0028621B"/>
    <w:rsid w:val="00287DC1"/>
    <w:rsid w:val="00291808"/>
    <w:rsid w:val="00292757"/>
    <w:rsid w:val="00292D51"/>
    <w:rsid w:val="002939C9"/>
    <w:rsid w:val="00293DB2"/>
    <w:rsid w:val="002959C2"/>
    <w:rsid w:val="00297DED"/>
    <w:rsid w:val="002A029A"/>
    <w:rsid w:val="002A0400"/>
    <w:rsid w:val="002A0632"/>
    <w:rsid w:val="002A06A7"/>
    <w:rsid w:val="002A0D14"/>
    <w:rsid w:val="002A2438"/>
    <w:rsid w:val="002A4B03"/>
    <w:rsid w:val="002B0A0D"/>
    <w:rsid w:val="002B4A07"/>
    <w:rsid w:val="002B4BA2"/>
    <w:rsid w:val="002B4CC2"/>
    <w:rsid w:val="002B7626"/>
    <w:rsid w:val="002C0924"/>
    <w:rsid w:val="002C0DF2"/>
    <w:rsid w:val="002C12E2"/>
    <w:rsid w:val="002C2350"/>
    <w:rsid w:val="002C2D8C"/>
    <w:rsid w:val="002C5533"/>
    <w:rsid w:val="002C5BB8"/>
    <w:rsid w:val="002C61AD"/>
    <w:rsid w:val="002C68D1"/>
    <w:rsid w:val="002C7419"/>
    <w:rsid w:val="002C7B12"/>
    <w:rsid w:val="002C7DA3"/>
    <w:rsid w:val="002D04C8"/>
    <w:rsid w:val="002D0CFF"/>
    <w:rsid w:val="002D0DC4"/>
    <w:rsid w:val="002D1380"/>
    <w:rsid w:val="002D308F"/>
    <w:rsid w:val="002D6461"/>
    <w:rsid w:val="002D69CE"/>
    <w:rsid w:val="002D7233"/>
    <w:rsid w:val="002D7906"/>
    <w:rsid w:val="002E0043"/>
    <w:rsid w:val="002E0EBE"/>
    <w:rsid w:val="002E1B53"/>
    <w:rsid w:val="002E24C4"/>
    <w:rsid w:val="002E26CB"/>
    <w:rsid w:val="002E3C06"/>
    <w:rsid w:val="002E7281"/>
    <w:rsid w:val="002E7C1B"/>
    <w:rsid w:val="002F003D"/>
    <w:rsid w:val="002F02F4"/>
    <w:rsid w:val="002F104B"/>
    <w:rsid w:val="002F11AC"/>
    <w:rsid w:val="002F141F"/>
    <w:rsid w:val="002F2885"/>
    <w:rsid w:val="002F4219"/>
    <w:rsid w:val="002F679B"/>
    <w:rsid w:val="002F6DDC"/>
    <w:rsid w:val="0030042D"/>
    <w:rsid w:val="00300948"/>
    <w:rsid w:val="00300CA4"/>
    <w:rsid w:val="0030144B"/>
    <w:rsid w:val="00301DA6"/>
    <w:rsid w:val="00301E0A"/>
    <w:rsid w:val="003021E5"/>
    <w:rsid w:val="0030224E"/>
    <w:rsid w:val="0030389C"/>
    <w:rsid w:val="00304B93"/>
    <w:rsid w:val="00306412"/>
    <w:rsid w:val="003105B7"/>
    <w:rsid w:val="00313348"/>
    <w:rsid w:val="003148EB"/>
    <w:rsid w:val="00317CE3"/>
    <w:rsid w:val="0032060A"/>
    <w:rsid w:val="0032131B"/>
    <w:rsid w:val="00321817"/>
    <w:rsid w:val="003220DF"/>
    <w:rsid w:val="00322136"/>
    <w:rsid w:val="0032252B"/>
    <w:rsid w:val="00325199"/>
    <w:rsid w:val="00327294"/>
    <w:rsid w:val="003273D1"/>
    <w:rsid w:val="00331459"/>
    <w:rsid w:val="00331B64"/>
    <w:rsid w:val="00331D4E"/>
    <w:rsid w:val="0033364D"/>
    <w:rsid w:val="00334FA0"/>
    <w:rsid w:val="00335371"/>
    <w:rsid w:val="00336474"/>
    <w:rsid w:val="003409FF"/>
    <w:rsid w:val="0034176C"/>
    <w:rsid w:val="00341B60"/>
    <w:rsid w:val="00346A70"/>
    <w:rsid w:val="00346CD2"/>
    <w:rsid w:val="00351368"/>
    <w:rsid w:val="00351D8E"/>
    <w:rsid w:val="00352365"/>
    <w:rsid w:val="00352412"/>
    <w:rsid w:val="0035574F"/>
    <w:rsid w:val="00355E95"/>
    <w:rsid w:val="00356DE9"/>
    <w:rsid w:val="003611D3"/>
    <w:rsid w:val="00361B75"/>
    <w:rsid w:val="00363110"/>
    <w:rsid w:val="00363808"/>
    <w:rsid w:val="00364DE4"/>
    <w:rsid w:val="00365FE7"/>
    <w:rsid w:val="00366197"/>
    <w:rsid w:val="003663D5"/>
    <w:rsid w:val="0036788F"/>
    <w:rsid w:val="003678B7"/>
    <w:rsid w:val="00367BAF"/>
    <w:rsid w:val="00370DC7"/>
    <w:rsid w:val="003744C8"/>
    <w:rsid w:val="00374814"/>
    <w:rsid w:val="00374BF5"/>
    <w:rsid w:val="0037540B"/>
    <w:rsid w:val="00375A4C"/>
    <w:rsid w:val="00376412"/>
    <w:rsid w:val="003779A1"/>
    <w:rsid w:val="00380615"/>
    <w:rsid w:val="003808BF"/>
    <w:rsid w:val="003819E5"/>
    <w:rsid w:val="00381F5A"/>
    <w:rsid w:val="003820BD"/>
    <w:rsid w:val="003829E9"/>
    <w:rsid w:val="00386405"/>
    <w:rsid w:val="003866FB"/>
    <w:rsid w:val="00386E07"/>
    <w:rsid w:val="003874C6"/>
    <w:rsid w:val="003916D7"/>
    <w:rsid w:val="003918AF"/>
    <w:rsid w:val="0039195C"/>
    <w:rsid w:val="003920D2"/>
    <w:rsid w:val="00392DA8"/>
    <w:rsid w:val="003973F7"/>
    <w:rsid w:val="003A0DC3"/>
    <w:rsid w:val="003A335E"/>
    <w:rsid w:val="003A4432"/>
    <w:rsid w:val="003A445B"/>
    <w:rsid w:val="003A462D"/>
    <w:rsid w:val="003A5B0B"/>
    <w:rsid w:val="003A5EDF"/>
    <w:rsid w:val="003A67F2"/>
    <w:rsid w:val="003A6BCF"/>
    <w:rsid w:val="003A76A2"/>
    <w:rsid w:val="003A7F93"/>
    <w:rsid w:val="003B0FCA"/>
    <w:rsid w:val="003B11D5"/>
    <w:rsid w:val="003B510B"/>
    <w:rsid w:val="003B6222"/>
    <w:rsid w:val="003C1D4C"/>
    <w:rsid w:val="003C2A6D"/>
    <w:rsid w:val="003C3730"/>
    <w:rsid w:val="003C4123"/>
    <w:rsid w:val="003C73F7"/>
    <w:rsid w:val="003C7941"/>
    <w:rsid w:val="003C7D62"/>
    <w:rsid w:val="003D165F"/>
    <w:rsid w:val="003D2596"/>
    <w:rsid w:val="003D2B98"/>
    <w:rsid w:val="003D3C08"/>
    <w:rsid w:val="003D4721"/>
    <w:rsid w:val="003D51E6"/>
    <w:rsid w:val="003D6618"/>
    <w:rsid w:val="003D734A"/>
    <w:rsid w:val="003D74E6"/>
    <w:rsid w:val="003D756D"/>
    <w:rsid w:val="003E0910"/>
    <w:rsid w:val="003E0A87"/>
    <w:rsid w:val="003E2E0C"/>
    <w:rsid w:val="003E44A4"/>
    <w:rsid w:val="003E5E21"/>
    <w:rsid w:val="003E6E68"/>
    <w:rsid w:val="003E745C"/>
    <w:rsid w:val="003F04D9"/>
    <w:rsid w:val="003F194B"/>
    <w:rsid w:val="003F4EAF"/>
    <w:rsid w:val="003F6192"/>
    <w:rsid w:val="003F64A1"/>
    <w:rsid w:val="003F6D17"/>
    <w:rsid w:val="003F6E2D"/>
    <w:rsid w:val="003F6FCC"/>
    <w:rsid w:val="003F76A2"/>
    <w:rsid w:val="003F7727"/>
    <w:rsid w:val="004044D8"/>
    <w:rsid w:val="00404944"/>
    <w:rsid w:val="004055B0"/>
    <w:rsid w:val="004067AA"/>
    <w:rsid w:val="00407524"/>
    <w:rsid w:val="00410D44"/>
    <w:rsid w:val="00412384"/>
    <w:rsid w:val="00414893"/>
    <w:rsid w:val="00420D01"/>
    <w:rsid w:val="00421F6E"/>
    <w:rsid w:val="00422D98"/>
    <w:rsid w:val="004230F9"/>
    <w:rsid w:val="00423C6F"/>
    <w:rsid w:val="004244F9"/>
    <w:rsid w:val="00425681"/>
    <w:rsid w:val="00427EE9"/>
    <w:rsid w:val="004303BE"/>
    <w:rsid w:val="00430AA6"/>
    <w:rsid w:val="004323C9"/>
    <w:rsid w:val="00432C3E"/>
    <w:rsid w:val="004366B9"/>
    <w:rsid w:val="00436F9D"/>
    <w:rsid w:val="0044390D"/>
    <w:rsid w:val="00444654"/>
    <w:rsid w:val="0044570E"/>
    <w:rsid w:val="004467D7"/>
    <w:rsid w:val="00446AE8"/>
    <w:rsid w:val="0044776C"/>
    <w:rsid w:val="00447D40"/>
    <w:rsid w:val="00450942"/>
    <w:rsid w:val="00450DBE"/>
    <w:rsid w:val="00451A4B"/>
    <w:rsid w:val="00452CC7"/>
    <w:rsid w:val="00452E2B"/>
    <w:rsid w:val="004532E9"/>
    <w:rsid w:val="00454FD4"/>
    <w:rsid w:val="00456C13"/>
    <w:rsid w:val="00457E97"/>
    <w:rsid w:val="00460500"/>
    <w:rsid w:val="00463299"/>
    <w:rsid w:val="00463E9B"/>
    <w:rsid w:val="0046793F"/>
    <w:rsid w:val="004703EC"/>
    <w:rsid w:val="00471B74"/>
    <w:rsid w:val="004736CA"/>
    <w:rsid w:val="0047464E"/>
    <w:rsid w:val="00476270"/>
    <w:rsid w:val="0047630F"/>
    <w:rsid w:val="0048048A"/>
    <w:rsid w:val="0048393D"/>
    <w:rsid w:val="004839A3"/>
    <w:rsid w:val="00483F67"/>
    <w:rsid w:val="00485265"/>
    <w:rsid w:val="0048620B"/>
    <w:rsid w:val="004920DA"/>
    <w:rsid w:val="00494CE4"/>
    <w:rsid w:val="00495819"/>
    <w:rsid w:val="004959D0"/>
    <w:rsid w:val="00495D5D"/>
    <w:rsid w:val="004A0011"/>
    <w:rsid w:val="004A206B"/>
    <w:rsid w:val="004A22F2"/>
    <w:rsid w:val="004A3433"/>
    <w:rsid w:val="004A64BA"/>
    <w:rsid w:val="004A6CD7"/>
    <w:rsid w:val="004B044D"/>
    <w:rsid w:val="004B162B"/>
    <w:rsid w:val="004B1CCE"/>
    <w:rsid w:val="004B2011"/>
    <w:rsid w:val="004B3486"/>
    <w:rsid w:val="004B4660"/>
    <w:rsid w:val="004B47A6"/>
    <w:rsid w:val="004C033B"/>
    <w:rsid w:val="004C0720"/>
    <w:rsid w:val="004C0A65"/>
    <w:rsid w:val="004C1C64"/>
    <w:rsid w:val="004C22D6"/>
    <w:rsid w:val="004C26E8"/>
    <w:rsid w:val="004C3ACC"/>
    <w:rsid w:val="004C5B3D"/>
    <w:rsid w:val="004C7208"/>
    <w:rsid w:val="004D1F04"/>
    <w:rsid w:val="004D2191"/>
    <w:rsid w:val="004D2DB2"/>
    <w:rsid w:val="004D57ED"/>
    <w:rsid w:val="004D59D7"/>
    <w:rsid w:val="004D5B5C"/>
    <w:rsid w:val="004D698E"/>
    <w:rsid w:val="004D6E9E"/>
    <w:rsid w:val="004D7275"/>
    <w:rsid w:val="004E2512"/>
    <w:rsid w:val="004E2BB0"/>
    <w:rsid w:val="004E2E28"/>
    <w:rsid w:val="004E3B8A"/>
    <w:rsid w:val="004E55F3"/>
    <w:rsid w:val="004E6D55"/>
    <w:rsid w:val="004E6D5F"/>
    <w:rsid w:val="004F0B6C"/>
    <w:rsid w:val="004F1535"/>
    <w:rsid w:val="004F1B1C"/>
    <w:rsid w:val="004F278E"/>
    <w:rsid w:val="004F5B0E"/>
    <w:rsid w:val="004F5D05"/>
    <w:rsid w:val="004F6035"/>
    <w:rsid w:val="0050000A"/>
    <w:rsid w:val="00506978"/>
    <w:rsid w:val="00506AC1"/>
    <w:rsid w:val="00506C0D"/>
    <w:rsid w:val="0050712E"/>
    <w:rsid w:val="00507351"/>
    <w:rsid w:val="0051067F"/>
    <w:rsid w:val="00510D88"/>
    <w:rsid w:val="00512615"/>
    <w:rsid w:val="00512F90"/>
    <w:rsid w:val="0051398C"/>
    <w:rsid w:val="00514641"/>
    <w:rsid w:val="00514A86"/>
    <w:rsid w:val="00515740"/>
    <w:rsid w:val="00516447"/>
    <w:rsid w:val="00517AB6"/>
    <w:rsid w:val="00517D90"/>
    <w:rsid w:val="00520877"/>
    <w:rsid w:val="005208BF"/>
    <w:rsid w:val="00522DDA"/>
    <w:rsid w:val="005230EE"/>
    <w:rsid w:val="00523682"/>
    <w:rsid w:val="00525261"/>
    <w:rsid w:val="005253B9"/>
    <w:rsid w:val="005254F5"/>
    <w:rsid w:val="00525C23"/>
    <w:rsid w:val="005260AE"/>
    <w:rsid w:val="005262D0"/>
    <w:rsid w:val="00526AC6"/>
    <w:rsid w:val="00527649"/>
    <w:rsid w:val="00530D19"/>
    <w:rsid w:val="00530E3C"/>
    <w:rsid w:val="00531F2C"/>
    <w:rsid w:val="0053216D"/>
    <w:rsid w:val="00534595"/>
    <w:rsid w:val="00534B35"/>
    <w:rsid w:val="005355C1"/>
    <w:rsid w:val="005358CE"/>
    <w:rsid w:val="005363AF"/>
    <w:rsid w:val="00536DF5"/>
    <w:rsid w:val="00537E5D"/>
    <w:rsid w:val="0054043D"/>
    <w:rsid w:val="0054117E"/>
    <w:rsid w:val="00541722"/>
    <w:rsid w:val="00541A5F"/>
    <w:rsid w:val="005430C1"/>
    <w:rsid w:val="0054344C"/>
    <w:rsid w:val="0054383D"/>
    <w:rsid w:val="00544134"/>
    <w:rsid w:val="00544615"/>
    <w:rsid w:val="005455A4"/>
    <w:rsid w:val="00545F4D"/>
    <w:rsid w:val="005478EE"/>
    <w:rsid w:val="00551169"/>
    <w:rsid w:val="0055172D"/>
    <w:rsid w:val="005530B0"/>
    <w:rsid w:val="0055427F"/>
    <w:rsid w:val="00556E3F"/>
    <w:rsid w:val="00557A36"/>
    <w:rsid w:val="00560319"/>
    <w:rsid w:val="005619F2"/>
    <w:rsid w:val="00563598"/>
    <w:rsid w:val="00565DA3"/>
    <w:rsid w:val="00565E33"/>
    <w:rsid w:val="005660F1"/>
    <w:rsid w:val="0056713F"/>
    <w:rsid w:val="00567687"/>
    <w:rsid w:val="00567AA6"/>
    <w:rsid w:val="00567E1A"/>
    <w:rsid w:val="00570288"/>
    <w:rsid w:val="00570859"/>
    <w:rsid w:val="005729D3"/>
    <w:rsid w:val="00572BDA"/>
    <w:rsid w:val="00573E79"/>
    <w:rsid w:val="00574C08"/>
    <w:rsid w:val="00576D4B"/>
    <w:rsid w:val="005821F8"/>
    <w:rsid w:val="005821FB"/>
    <w:rsid w:val="00582733"/>
    <w:rsid w:val="00582DEC"/>
    <w:rsid w:val="00582E50"/>
    <w:rsid w:val="0058428A"/>
    <w:rsid w:val="00584435"/>
    <w:rsid w:val="00584AA6"/>
    <w:rsid w:val="005864E9"/>
    <w:rsid w:val="005870E5"/>
    <w:rsid w:val="00590B4F"/>
    <w:rsid w:val="00590CCF"/>
    <w:rsid w:val="00592A9B"/>
    <w:rsid w:val="005934BE"/>
    <w:rsid w:val="005945C1"/>
    <w:rsid w:val="00595AA8"/>
    <w:rsid w:val="00595F5C"/>
    <w:rsid w:val="005A162E"/>
    <w:rsid w:val="005A20D6"/>
    <w:rsid w:val="005A26ED"/>
    <w:rsid w:val="005A4408"/>
    <w:rsid w:val="005A5A84"/>
    <w:rsid w:val="005A5DCC"/>
    <w:rsid w:val="005A62EB"/>
    <w:rsid w:val="005A652F"/>
    <w:rsid w:val="005A65C1"/>
    <w:rsid w:val="005A6B3F"/>
    <w:rsid w:val="005B1567"/>
    <w:rsid w:val="005B29AD"/>
    <w:rsid w:val="005B4DF2"/>
    <w:rsid w:val="005B5EF1"/>
    <w:rsid w:val="005B6062"/>
    <w:rsid w:val="005B61DF"/>
    <w:rsid w:val="005B76AF"/>
    <w:rsid w:val="005C0ECB"/>
    <w:rsid w:val="005C23FC"/>
    <w:rsid w:val="005C24C3"/>
    <w:rsid w:val="005C443C"/>
    <w:rsid w:val="005C4C2C"/>
    <w:rsid w:val="005C7265"/>
    <w:rsid w:val="005C75AF"/>
    <w:rsid w:val="005D2A44"/>
    <w:rsid w:val="005D3FA4"/>
    <w:rsid w:val="005D5077"/>
    <w:rsid w:val="005D5386"/>
    <w:rsid w:val="005D5462"/>
    <w:rsid w:val="005D6697"/>
    <w:rsid w:val="005D78E7"/>
    <w:rsid w:val="005E0811"/>
    <w:rsid w:val="005E08A3"/>
    <w:rsid w:val="005E195F"/>
    <w:rsid w:val="005E2003"/>
    <w:rsid w:val="005E4353"/>
    <w:rsid w:val="005E4959"/>
    <w:rsid w:val="005E567A"/>
    <w:rsid w:val="005E63CC"/>
    <w:rsid w:val="005E6E53"/>
    <w:rsid w:val="005E7398"/>
    <w:rsid w:val="005E7916"/>
    <w:rsid w:val="005F23D2"/>
    <w:rsid w:val="005F2AEE"/>
    <w:rsid w:val="005F4ED5"/>
    <w:rsid w:val="005F4F8A"/>
    <w:rsid w:val="00600214"/>
    <w:rsid w:val="00600829"/>
    <w:rsid w:val="006014B0"/>
    <w:rsid w:val="00601E1F"/>
    <w:rsid w:val="00603C6D"/>
    <w:rsid w:val="0060464A"/>
    <w:rsid w:val="00605494"/>
    <w:rsid w:val="00605925"/>
    <w:rsid w:val="00606B1F"/>
    <w:rsid w:val="006114C7"/>
    <w:rsid w:val="00613971"/>
    <w:rsid w:val="006144C4"/>
    <w:rsid w:val="0061607F"/>
    <w:rsid w:val="006163CC"/>
    <w:rsid w:val="006174CC"/>
    <w:rsid w:val="0062081B"/>
    <w:rsid w:val="006211CE"/>
    <w:rsid w:val="00621552"/>
    <w:rsid w:val="0062220B"/>
    <w:rsid w:val="00622D33"/>
    <w:rsid w:val="00625836"/>
    <w:rsid w:val="0062627E"/>
    <w:rsid w:val="006276C9"/>
    <w:rsid w:val="0062773B"/>
    <w:rsid w:val="00630A7D"/>
    <w:rsid w:val="0063141A"/>
    <w:rsid w:val="00632078"/>
    <w:rsid w:val="006324E9"/>
    <w:rsid w:val="00632F66"/>
    <w:rsid w:val="006332B8"/>
    <w:rsid w:val="00634A6E"/>
    <w:rsid w:val="00635542"/>
    <w:rsid w:val="00635E04"/>
    <w:rsid w:val="006365A2"/>
    <w:rsid w:val="006369A6"/>
    <w:rsid w:val="00636F3B"/>
    <w:rsid w:val="00637794"/>
    <w:rsid w:val="00640728"/>
    <w:rsid w:val="00640F6C"/>
    <w:rsid w:val="00642E74"/>
    <w:rsid w:val="006437B1"/>
    <w:rsid w:val="00645022"/>
    <w:rsid w:val="006458BC"/>
    <w:rsid w:val="00646507"/>
    <w:rsid w:val="006474DB"/>
    <w:rsid w:val="00653351"/>
    <w:rsid w:val="00653904"/>
    <w:rsid w:val="00653F5C"/>
    <w:rsid w:val="00653F8A"/>
    <w:rsid w:val="00655A2B"/>
    <w:rsid w:val="0065666A"/>
    <w:rsid w:val="00656EAA"/>
    <w:rsid w:val="0065721C"/>
    <w:rsid w:val="006600F6"/>
    <w:rsid w:val="00660BFB"/>
    <w:rsid w:val="00660D2A"/>
    <w:rsid w:val="006614B2"/>
    <w:rsid w:val="006632E2"/>
    <w:rsid w:val="0066436C"/>
    <w:rsid w:val="00664529"/>
    <w:rsid w:val="006648A8"/>
    <w:rsid w:val="00664BF6"/>
    <w:rsid w:val="006658F4"/>
    <w:rsid w:val="00667D4F"/>
    <w:rsid w:val="006700A2"/>
    <w:rsid w:val="00670F40"/>
    <w:rsid w:val="00671017"/>
    <w:rsid w:val="006720AC"/>
    <w:rsid w:val="0067287E"/>
    <w:rsid w:val="00672E52"/>
    <w:rsid w:val="00674BE3"/>
    <w:rsid w:val="00674C09"/>
    <w:rsid w:val="00674C83"/>
    <w:rsid w:val="00675F2E"/>
    <w:rsid w:val="0067718A"/>
    <w:rsid w:val="0067794A"/>
    <w:rsid w:val="00681567"/>
    <w:rsid w:val="006838CA"/>
    <w:rsid w:val="00683BF5"/>
    <w:rsid w:val="0068478D"/>
    <w:rsid w:val="00684CE5"/>
    <w:rsid w:val="00691080"/>
    <w:rsid w:val="00691F0C"/>
    <w:rsid w:val="00692B27"/>
    <w:rsid w:val="006930FE"/>
    <w:rsid w:val="0069363C"/>
    <w:rsid w:val="00694F1C"/>
    <w:rsid w:val="00694FFE"/>
    <w:rsid w:val="006951CB"/>
    <w:rsid w:val="00695CFE"/>
    <w:rsid w:val="00696112"/>
    <w:rsid w:val="006961E7"/>
    <w:rsid w:val="00697304"/>
    <w:rsid w:val="006A1C80"/>
    <w:rsid w:val="006A1D3E"/>
    <w:rsid w:val="006A1FE8"/>
    <w:rsid w:val="006A2B5F"/>
    <w:rsid w:val="006A458D"/>
    <w:rsid w:val="006A5229"/>
    <w:rsid w:val="006A5491"/>
    <w:rsid w:val="006B1ABA"/>
    <w:rsid w:val="006B1EAC"/>
    <w:rsid w:val="006B2E3F"/>
    <w:rsid w:val="006B4D87"/>
    <w:rsid w:val="006B614A"/>
    <w:rsid w:val="006C0F79"/>
    <w:rsid w:val="006C4232"/>
    <w:rsid w:val="006C7CB6"/>
    <w:rsid w:val="006C7E2C"/>
    <w:rsid w:val="006D23B4"/>
    <w:rsid w:val="006D2C25"/>
    <w:rsid w:val="006D3D04"/>
    <w:rsid w:val="006D3F49"/>
    <w:rsid w:val="006D47A3"/>
    <w:rsid w:val="006D514A"/>
    <w:rsid w:val="006D68EE"/>
    <w:rsid w:val="006D6C2E"/>
    <w:rsid w:val="006D73EE"/>
    <w:rsid w:val="006E0C9E"/>
    <w:rsid w:val="006E27C8"/>
    <w:rsid w:val="006E401C"/>
    <w:rsid w:val="006E41E4"/>
    <w:rsid w:val="006E566C"/>
    <w:rsid w:val="006F155C"/>
    <w:rsid w:val="006F40EA"/>
    <w:rsid w:val="006F4581"/>
    <w:rsid w:val="006F6C05"/>
    <w:rsid w:val="006F74CA"/>
    <w:rsid w:val="006F7765"/>
    <w:rsid w:val="00700D03"/>
    <w:rsid w:val="00707119"/>
    <w:rsid w:val="00710DB5"/>
    <w:rsid w:val="00711E73"/>
    <w:rsid w:val="007126D4"/>
    <w:rsid w:val="00713B11"/>
    <w:rsid w:val="00716E80"/>
    <w:rsid w:val="00717309"/>
    <w:rsid w:val="007177EF"/>
    <w:rsid w:val="00717B6C"/>
    <w:rsid w:val="007245FE"/>
    <w:rsid w:val="00724DEC"/>
    <w:rsid w:val="00730236"/>
    <w:rsid w:val="00730311"/>
    <w:rsid w:val="00730E25"/>
    <w:rsid w:val="00732368"/>
    <w:rsid w:val="00732F72"/>
    <w:rsid w:val="00736272"/>
    <w:rsid w:val="00737452"/>
    <w:rsid w:val="0074037D"/>
    <w:rsid w:val="00743212"/>
    <w:rsid w:val="00744A12"/>
    <w:rsid w:val="00744D07"/>
    <w:rsid w:val="00744FCF"/>
    <w:rsid w:val="007460F7"/>
    <w:rsid w:val="00746411"/>
    <w:rsid w:val="00746741"/>
    <w:rsid w:val="0074675A"/>
    <w:rsid w:val="007473E8"/>
    <w:rsid w:val="007501E1"/>
    <w:rsid w:val="0075238B"/>
    <w:rsid w:val="00752A73"/>
    <w:rsid w:val="00752A7A"/>
    <w:rsid w:val="00753B1F"/>
    <w:rsid w:val="00754CC9"/>
    <w:rsid w:val="00755AF7"/>
    <w:rsid w:val="00756885"/>
    <w:rsid w:val="00756F85"/>
    <w:rsid w:val="007603A4"/>
    <w:rsid w:val="00761AAB"/>
    <w:rsid w:val="00762E06"/>
    <w:rsid w:val="00764102"/>
    <w:rsid w:val="00771959"/>
    <w:rsid w:val="00772FC1"/>
    <w:rsid w:val="0077414E"/>
    <w:rsid w:val="00774A24"/>
    <w:rsid w:val="00774FC1"/>
    <w:rsid w:val="00775051"/>
    <w:rsid w:val="00775D9C"/>
    <w:rsid w:val="00775DF7"/>
    <w:rsid w:val="007760B8"/>
    <w:rsid w:val="00776336"/>
    <w:rsid w:val="00776B08"/>
    <w:rsid w:val="00777B20"/>
    <w:rsid w:val="00777CC7"/>
    <w:rsid w:val="00781445"/>
    <w:rsid w:val="00782DBD"/>
    <w:rsid w:val="007831B9"/>
    <w:rsid w:val="0078339A"/>
    <w:rsid w:val="00784009"/>
    <w:rsid w:val="00784DEF"/>
    <w:rsid w:val="00786B24"/>
    <w:rsid w:val="00786F82"/>
    <w:rsid w:val="007871D1"/>
    <w:rsid w:val="00787467"/>
    <w:rsid w:val="007905B8"/>
    <w:rsid w:val="00792F67"/>
    <w:rsid w:val="0079463D"/>
    <w:rsid w:val="007951C9"/>
    <w:rsid w:val="007959CB"/>
    <w:rsid w:val="00796130"/>
    <w:rsid w:val="0079749E"/>
    <w:rsid w:val="007A0566"/>
    <w:rsid w:val="007A0ED3"/>
    <w:rsid w:val="007A1F5F"/>
    <w:rsid w:val="007A2A58"/>
    <w:rsid w:val="007A3FB4"/>
    <w:rsid w:val="007A481A"/>
    <w:rsid w:val="007B0D13"/>
    <w:rsid w:val="007B1399"/>
    <w:rsid w:val="007B1C07"/>
    <w:rsid w:val="007B1C74"/>
    <w:rsid w:val="007B255F"/>
    <w:rsid w:val="007B26F1"/>
    <w:rsid w:val="007B611F"/>
    <w:rsid w:val="007B6607"/>
    <w:rsid w:val="007B7A05"/>
    <w:rsid w:val="007B7BE7"/>
    <w:rsid w:val="007D03C5"/>
    <w:rsid w:val="007D0F66"/>
    <w:rsid w:val="007D257A"/>
    <w:rsid w:val="007D2D52"/>
    <w:rsid w:val="007D36C2"/>
    <w:rsid w:val="007D5C18"/>
    <w:rsid w:val="007D6231"/>
    <w:rsid w:val="007D67CF"/>
    <w:rsid w:val="007D793C"/>
    <w:rsid w:val="007E0B44"/>
    <w:rsid w:val="007E14A5"/>
    <w:rsid w:val="007E2624"/>
    <w:rsid w:val="007E2655"/>
    <w:rsid w:val="007E3A72"/>
    <w:rsid w:val="007E4F15"/>
    <w:rsid w:val="007E530E"/>
    <w:rsid w:val="007E5950"/>
    <w:rsid w:val="007E5CA3"/>
    <w:rsid w:val="007E629D"/>
    <w:rsid w:val="007E6A51"/>
    <w:rsid w:val="007F16E4"/>
    <w:rsid w:val="007F1A61"/>
    <w:rsid w:val="007F29BB"/>
    <w:rsid w:val="007F2EBD"/>
    <w:rsid w:val="007F36E5"/>
    <w:rsid w:val="0080073B"/>
    <w:rsid w:val="00800AF9"/>
    <w:rsid w:val="008012C0"/>
    <w:rsid w:val="0080265F"/>
    <w:rsid w:val="00802660"/>
    <w:rsid w:val="00805198"/>
    <w:rsid w:val="00805D0D"/>
    <w:rsid w:val="00806A30"/>
    <w:rsid w:val="00806ECA"/>
    <w:rsid w:val="00807D1A"/>
    <w:rsid w:val="00810878"/>
    <w:rsid w:val="00810C60"/>
    <w:rsid w:val="0081180E"/>
    <w:rsid w:val="00811CBB"/>
    <w:rsid w:val="00811F97"/>
    <w:rsid w:val="00813CA9"/>
    <w:rsid w:val="0081457E"/>
    <w:rsid w:val="0081540F"/>
    <w:rsid w:val="00816E97"/>
    <w:rsid w:val="00822301"/>
    <w:rsid w:val="008227CD"/>
    <w:rsid w:val="008228B4"/>
    <w:rsid w:val="008235CC"/>
    <w:rsid w:val="0082399A"/>
    <w:rsid w:val="00826134"/>
    <w:rsid w:val="00827E1B"/>
    <w:rsid w:val="0083016D"/>
    <w:rsid w:val="00830FD1"/>
    <w:rsid w:val="00831ACD"/>
    <w:rsid w:val="008321F9"/>
    <w:rsid w:val="0083262A"/>
    <w:rsid w:val="00833B64"/>
    <w:rsid w:val="00833D6D"/>
    <w:rsid w:val="00835C6B"/>
    <w:rsid w:val="00836046"/>
    <w:rsid w:val="00837D1A"/>
    <w:rsid w:val="00840046"/>
    <w:rsid w:val="008413D0"/>
    <w:rsid w:val="008415E1"/>
    <w:rsid w:val="00841A95"/>
    <w:rsid w:val="008438F0"/>
    <w:rsid w:val="0084441F"/>
    <w:rsid w:val="00844C7A"/>
    <w:rsid w:val="008452D9"/>
    <w:rsid w:val="00845695"/>
    <w:rsid w:val="00850AEF"/>
    <w:rsid w:val="00853730"/>
    <w:rsid w:val="00854D61"/>
    <w:rsid w:val="00854EDC"/>
    <w:rsid w:val="00855708"/>
    <w:rsid w:val="00855F8D"/>
    <w:rsid w:val="00856C0C"/>
    <w:rsid w:val="0085727A"/>
    <w:rsid w:val="00857CA8"/>
    <w:rsid w:val="00857CAA"/>
    <w:rsid w:val="00861500"/>
    <w:rsid w:val="00861763"/>
    <w:rsid w:val="0086341B"/>
    <w:rsid w:val="008637D8"/>
    <w:rsid w:val="00865D36"/>
    <w:rsid w:val="00867E80"/>
    <w:rsid w:val="008703B5"/>
    <w:rsid w:val="00871A7D"/>
    <w:rsid w:val="00871C96"/>
    <w:rsid w:val="008724A6"/>
    <w:rsid w:val="00873FBD"/>
    <w:rsid w:val="00880757"/>
    <w:rsid w:val="008808C9"/>
    <w:rsid w:val="008816E6"/>
    <w:rsid w:val="008827BE"/>
    <w:rsid w:val="00883879"/>
    <w:rsid w:val="00883FC1"/>
    <w:rsid w:val="008876BD"/>
    <w:rsid w:val="00893FAB"/>
    <w:rsid w:val="00895297"/>
    <w:rsid w:val="00895CE2"/>
    <w:rsid w:val="00895FC9"/>
    <w:rsid w:val="00896BF5"/>
    <w:rsid w:val="00896C0A"/>
    <w:rsid w:val="00896D20"/>
    <w:rsid w:val="00896EF0"/>
    <w:rsid w:val="008A13A9"/>
    <w:rsid w:val="008A2A98"/>
    <w:rsid w:val="008A3E69"/>
    <w:rsid w:val="008A414E"/>
    <w:rsid w:val="008A5166"/>
    <w:rsid w:val="008B027F"/>
    <w:rsid w:val="008B0C61"/>
    <w:rsid w:val="008B1430"/>
    <w:rsid w:val="008B2349"/>
    <w:rsid w:val="008B2B7E"/>
    <w:rsid w:val="008B34ED"/>
    <w:rsid w:val="008B5C05"/>
    <w:rsid w:val="008B5F01"/>
    <w:rsid w:val="008B65D5"/>
    <w:rsid w:val="008B6647"/>
    <w:rsid w:val="008B6DC0"/>
    <w:rsid w:val="008C185F"/>
    <w:rsid w:val="008C2161"/>
    <w:rsid w:val="008C2A06"/>
    <w:rsid w:val="008C39B0"/>
    <w:rsid w:val="008C4BFE"/>
    <w:rsid w:val="008C5260"/>
    <w:rsid w:val="008C6444"/>
    <w:rsid w:val="008C71BC"/>
    <w:rsid w:val="008C71DE"/>
    <w:rsid w:val="008D0C0F"/>
    <w:rsid w:val="008D10B1"/>
    <w:rsid w:val="008D1E10"/>
    <w:rsid w:val="008D29F7"/>
    <w:rsid w:val="008D358F"/>
    <w:rsid w:val="008E0A4D"/>
    <w:rsid w:val="008E223E"/>
    <w:rsid w:val="008E44D9"/>
    <w:rsid w:val="008E471C"/>
    <w:rsid w:val="008E569F"/>
    <w:rsid w:val="008E6F89"/>
    <w:rsid w:val="008E6FF1"/>
    <w:rsid w:val="008E70AF"/>
    <w:rsid w:val="008F299C"/>
    <w:rsid w:val="008F39E2"/>
    <w:rsid w:val="008F40A5"/>
    <w:rsid w:val="008F4F9C"/>
    <w:rsid w:val="008F50B2"/>
    <w:rsid w:val="008F780F"/>
    <w:rsid w:val="00900E4E"/>
    <w:rsid w:val="00901DE3"/>
    <w:rsid w:val="00906040"/>
    <w:rsid w:val="00906CE1"/>
    <w:rsid w:val="0090748E"/>
    <w:rsid w:val="00911C5F"/>
    <w:rsid w:val="00911FEB"/>
    <w:rsid w:val="00914A5F"/>
    <w:rsid w:val="009151E0"/>
    <w:rsid w:val="0091704E"/>
    <w:rsid w:val="00917182"/>
    <w:rsid w:val="009171D7"/>
    <w:rsid w:val="00917606"/>
    <w:rsid w:val="00920529"/>
    <w:rsid w:val="00921E48"/>
    <w:rsid w:val="00921E8B"/>
    <w:rsid w:val="00922DDE"/>
    <w:rsid w:val="0092319C"/>
    <w:rsid w:val="00923767"/>
    <w:rsid w:val="00923AA3"/>
    <w:rsid w:val="009243B2"/>
    <w:rsid w:val="009260A2"/>
    <w:rsid w:val="009265AA"/>
    <w:rsid w:val="0092789D"/>
    <w:rsid w:val="009306A4"/>
    <w:rsid w:val="00931A79"/>
    <w:rsid w:val="00932252"/>
    <w:rsid w:val="00932F92"/>
    <w:rsid w:val="0093432F"/>
    <w:rsid w:val="00934D28"/>
    <w:rsid w:val="009431C8"/>
    <w:rsid w:val="00945B17"/>
    <w:rsid w:val="009465CE"/>
    <w:rsid w:val="0094681E"/>
    <w:rsid w:val="00946C70"/>
    <w:rsid w:val="00947169"/>
    <w:rsid w:val="00950013"/>
    <w:rsid w:val="00951619"/>
    <w:rsid w:val="00951976"/>
    <w:rsid w:val="009527F3"/>
    <w:rsid w:val="009532EC"/>
    <w:rsid w:val="00953844"/>
    <w:rsid w:val="00954887"/>
    <w:rsid w:val="00954E63"/>
    <w:rsid w:val="00956031"/>
    <w:rsid w:val="009565B1"/>
    <w:rsid w:val="00956653"/>
    <w:rsid w:val="00957B93"/>
    <w:rsid w:val="00961368"/>
    <w:rsid w:val="00962AD0"/>
    <w:rsid w:val="009630DB"/>
    <w:rsid w:val="00964D0E"/>
    <w:rsid w:val="00966413"/>
    <w:rsid w:val="00966519"/>
    <w:rsid w:val="009669F6"/>
    <w:rsid w:val="009676EC"/>
    <w:rsid w:val="00967AF5"/>
    <w:rsid w:val="00967EED"/>
    <w:rsid w:val="00972065"/>
    <w:rsid w:val="009736C7"/>
    <w:rsid w:val="009749F3"/>
    <w:rsid w:val="009759EB"/>
    <w:rsid w:val="009768BC"/>
    <w:rsid w:val="009769CB"/>
    <w:rsid w:val="00976C15"/>
    <w:rsid w:val="00977BFA"/>
    <w:rsid w:val="00977E7C"/>
    <w:rsid w:val="00981FE5"/>
    <w:rsid w:val="00982462"/>
    <w:rsid w:val="009840FF"/>
    <w:rsid w:val="009842C3"/>
    <w:rsid w:val="00984365"/>
    <w:rsid w:val="0098459B"/>
    <w:rsid w:val="00984A63"/>
    <w:rsid w:val="00984F72"/>
    <w:rsid w:val="00986D5C"/>
    <w:rsid w:val="00990A50"/>
    <w:rsid w:val="009910E6"/>
    <w:rsid w:val="00991612"/>
    <w:rsid w:val="00991792"/>
    <w:rsid w:val="00993C0C"/>
    <w:rsid w:val="009943DB"/>
    <w:rsid w:val="00994B00"/>
    <w:rsid w:val="00994EA0"/>
    <w:rsid w:val="00996527"/>
    <w:rsid w:val="009965F7"/>
    <w:rsid w:val="009967C0"/>
    <w:rsid w:val="0099683E"/>
    <w:rsid w:val="00997AE4"/>
    <w:rsid w:val="009A0976"/>
    <w:rsid w:val="009A16C0"/>
    <w:rsid w:val="009A279E"/>
    <w:rsid w:val="009A354F"/>
    <w:rsid w:val="009A4FF5"/>
    <w:rsid w:val="009A6E5E"/>
    <w:rsid w:val="009A6F5A"/>
    <w:rsid w:val="009A710D"/>
    <w:rsid w:val="009B070A"/>
    <w:rsid w:val="009B0C44"/>
    <w:rsid w:val="009B0CB2"/>
    <w:rsid w:val="009B14EA"/>
    <w:rsid w:val="009B21D1"/>
    <w:rsid w:val="009B2D85"/>
    <w:rsid w:val="009B507A"/>
    <w:rsid w:val="009B5A0F"/>
    <w:rsid w:val="009B5B03"/>
    <w:rsid w:val="009B5D57"/>
    <w:rsid w:val="009C0B83"/>
    <w:rsid w:val="009C1056"/>
    <w:rsid w:val="009C20A0"/>
    <w:rsid w:val="009C33BB"/>
    <w:rsid w:val="009C4168"/>
    <w:rsid w:val="009C450D"/>
    <w:rsid w:val="009C4596"/>
    <w:rsid w:val="009C4A22"/>
    <w:rsid w:val="009C519E"/>
    <w:rsid w:val="009C6761"/>
    <w:rsid w:val="009C7C7B"/>
    <w:rsid w:val="009D0118"/>
    <w:rsid w:val="009D0AE8"/>
    <w:rsid w:val="009D18A9"/>
    <w:rsid w:val="009D3083"/>
    <w:rsid w:val="009D3585"/>
    <w:rsid w:val="009D432F"/>
    <w:rsid w:val="009D44AD"/>
    <w:rsid w:val="009D514A"/>
    <w:rsid w:val="009D5818"/>
    <w:rsid w:val="009D5E85"/>
    <w:rsid w:val="009D6508"/>
    <w:rsid w:val="009D72BC"/>
    <w:rsid w:val="009E070A"/>
    <w:rsid w:val="009E133C"/>
    <w:rsid w:val="009E159C"/>
    <w:rsid w:val="009E185E"/>
    <w:rsid w:val="009E21F1"/>
    <w:rsid w:val="009E631D"/>
    <w:rsid w:val="009E6E20"/>
    <w:rsid w:val="009E7FF5"/>
    <w:rsid w:val="009F0187"/>
    <w:rsid w:val="009F0B20"/>
    <w:rsid w:val="009F0E9E"/>
    <w:rsid w:val="009F2143"/>
    <w:rsid w:val="009F297C"/>
    <w:rsid w:val="00A00A84"/>
    <w:rsid w:val="00A01CB7"/>
    <w:rsid w:val="00A01D3B"/>
    <w:rsid w:val="00A0419A"/>
    <w:rsid w:val="00A059D6"/>
    <w:rsid w:val="00A05BD8"/>
    <w:rsid w:val="00A05BE3"/>
    <w:rsid w:val="00A07E0D"/>
    <w:rsid w:val="00A1014C"/>
    <w:rsid w:val="00A122F9"/>
    <w:rsid w:val="00A127CC"/>
    <w:rsid w:val="00A12CE6"/>
    <w:rsid w:val="00A1418F"/>
    <w:rsid w:val="00A148AD"/>
    <w:rsid w:val="00A15281"/>
    <w:rsid w:val="00A164D6"/>
    <w:rsid w:val="00A16F63"/>
    <w:rsid w:val="00A17C92"/>
    <w:rsid w:val="00A2059D"/>
    <w:rsid w:val="00A2152C"/>
    <w:rsid w:val="00A2358F"/>
    <w:rsid w:val="00A251A9"/>
    <w:rsid w:val="00A26C71"/>
    <w:rsid w:val="00A26E54"/>
    <w:rsid w:val="00A2709C"/>
    <w:rsid w:val="00A27268"/>
    <w:rsid w:val="00A30002"/>
    <w:rsid w:val="00A31706"/>
    <w:rsid w:val="00A318BE"/>
    <w:rsid w:val="00A328F3"/>
    <w:rsid w:val="00A33A97"/>
    <w:rsid w:val="00A34929"/>
    <w:rsid w:val="00A352D7"/>
    <w:rsid w:val="00A35E78"/>
    <w:rsid w:val="00A362EA"/>
    <w:rsid w:val="00A364E6"/>
    <w:rsid w:val="00A3660F"/>
    <w:rsid w:val="00A37C85"/>
    <w:rsid w:val="00A401A5"/>
    <w:rsid w:val="00A40A50"/>
    <w:rsid w:val="00A419DE"/>
    <w:rsid w:val="00A43F82"/>
    <w:rsid w:val="00A4418E"/>
    <w:rsid w:val="00A4462B"/>
    <w:rsid w:val="00A44FEF"/>
    <w:rsid w:val="00A451CB"/>
    <w:rsid w:val="00A458C8"/>
    <w:rsid w:val="00A45E3F"/>
    <w:rsid w:val="00A45EBD"/>
    <w:rsid w:val="00A465B4"/>
    <w:rsid w:val="00A470D0"/>
    <w:rsid w:val="00A504DF"/>
    <w:rsid w:val="00A514FC"/>
    <w:rsid w:val="00A5175F"/>
    <w:rsid w:val="00A533C8"/>
    <w:rsid w:val="00A53F2E"/>
    <w:rsid w:val="00A55065"/>
    <w:rsid w:val="00A557C7"/>
    <w:rsid w:val="00A57631"/>
    <w:rsid w:val="00A57812"/>
    <w:rsid w:val="00A61B65"/>
    <w:rsid w:val="00A61C3F"/>
    <w:rsid w:val="00A633B3"/>
    <w:rsid w:val="00A63E6B"/>
    <w:rsid w:val="00A64139"/>
    <w:rsid w:val="00A64A4C"/>
    <w:rsid w:val="00A64D63"/>
    <w:rsid w:val="00A66D7D"/>
    <w:rsid w:val="00A6709D"/>
    <w:rsid w:val="00A677BB"/>
    <w:rsid w:val="00A70EDF"/>
    <w:rsid w:val="00A715FE"/>
    <w:rsid w:val="00A7305F"/>
    <w:rsid w:val="00A73455"/>
    <w:rsid w:val="00A76245"/>
    <w:rsid w:val="00A76965"/>
    <w:rsid w:val="00A776BE"/>
    <w:rsid w:val="00A77888"/>
    <w:rsid w:val="00A80253"/>
    <w:rsid w:val="00A803F0"/>
    <w:rsid w:val="00A82518"/>
    <w:rsid w:val="00A83D71"/>
    <w:rsid w:val="00A84F74"/>
    <w:rsid w:val="00A85112"/>
    <w:rsid w:val="00A858FD"/>
    <w:rsid w:val="00A873BF"/>
    <w:rsid w:val="00A87BEB"/>
    <w:rsid w:val="00A90025"/>
    <w:rsid w:val="00A90725"/>
    <w:rsid w:val="00A90A6E"/>
    <w:rsid w:val="00A92291"/>
    <w:rsid w:val="00A92B97"/>
    <w:rsid w:val="00A946D0"/>
    <w:rsid w:val="00A95181"/>
    <w:rsid w:val="00A9693F"/>
    <w:rsid w:val="00A9765B"/>
    <w:rsid w:val="00AA099E"/>
    <w:rsid w:val="00AA1199"/>
    <w:rsid w:val="00AA1608"/>
    <w:rsid w:val="00AA16F3"/>
    <w:rsid w:val="00AA1A94"/>
    <w:rsid w:val="00AA2B64"/>
    <w:rsid w:val="00AA2CFE"/>
    <w:rsid w:val="00AA38BE"/>
    <w:rsid w:val="00AA475D"/>
    <w:rsid w:val="00AA5E0F"/>
    <w:rsid w:val="00AA6AFF"/>
    <w:rsid w:val="00AA6F05"/>
    <w:rsid w:val="00AA70C8"/>
    <w:rsid w:val="00AB08C7"/>
    <w:rsid w:val="00AB0F72"/>
    <w:rsid w:val="00AB2008"/>
    <w:rsid w:val="00AB4D0D"/>
    <w:rsid w:val="00AB5721"/>
    <w:rsid w:val="00AC0BF0"/>
    <w:rsid w:val="00AC3EC4"/>
    <w:rsid w:val="00AC4446"/>
    <w:rsid w:val="00AC445A"/>
    <w:rsid w:val="00AC55BC"/>
    <w:rsid w:val="00AC6B34"/>
    <w:rsid w:val="00AC701D"/>
    <w:rsid w:val="00AD1912"/>
    <w:rsid w:val="00AD1CC1"/>
    <w:rsid w:val="00AD2DCA"/>
    <w:rsid w:val="00AD3DF5"/>
    <w:rsid w:val="00AD4457"/>
    <w:rsid w:val="00AD49C5"/>
    <w:rsid w:val="00AD6F01"/>
    <w:rsid w:val="00AD71B2"/>
    <w:rsid w:val="00AD7D30"/>
    <w:rsid w:val="00AE0806"/>
    <w:rsid w:val="00AE37B6"/>
    <w:rsid w:val="00AE525B"/>
    <w:rsid w:val="00AE5651"/>
    <w:rsid w:val="00AE596F"/>
    <w:rsid w:val="00AE5B2D"/>
    <w:rsid w:val="00AE73FC"/>
    <w:rsid w:val="00AE75FD"/>
    <w:rsid w:val="00AE78B6"/>
    <w:rsid w:val="00AF068E"/>
    <w:rsid w:val="00AF0EE5"/>
    <w:rsid w:val="00AF1FF6"/>
    <w:rsid w:val="00AF2DA8"/>
    <w:rsid w:val="00AF35AA"/>
    <w:rsid w:val="00AF3AF0"/>
    <w:rsid w:val="00AF5BA2"/>
    <w:rsid w:val="00AF62F9"/>
    <w:rsid w:val="00AF640D"/>
    <w:rsid w:val="00AF73E4"/>
    <w:rsid w:val="00B0112C"/>
    <w:rsid w:val="00B05FD0"/>
    <w:rsid w:val="00B06662"/>
    <w:rsid w:val="00B073DA"/>
    <w:rsid w:val="00B10F06"/>
    <w:rsid w:val="00B13576"/>
    <w:rsid w:val="00B14030"/>
    <w:rsid w:val="00B14856"/>
    <w:rsid w:val="00B1530F"/>
    <w:rsid w:val="00B15B9B"/>
    <w:rsid w:val="00B15F5A"/>
    <w:rsid w:val="00B1650D"/>
    <w:rsid w:val="00B16ACD"/>
    <w:rsid w:val="00B16AF0"/>
    <w:rsid w:val="00B21043"/>
    <w:rsid w:val="00B21DCB"/>
    <w:rsid w:val="00B228C7"/>
    <w:rsid w:val="00B22907"/>
    <w:rsid w:val="00B2401E"/>
    <w:rsid w:val="00B24358"/>
    <w:rsid w:val="00B26B8A"/>
    <w:rsid w:val="00B26CFC"/>
    <w:rsid w:val="00B273E5"/>
    <w:rsid w:val="00B2778E"/>
    <w:rsid w:val="00B27AB5"/>
    <w:rsid w:val="00B34501"/>
    <w:rsid w:val="00B34B71"/>
    <w:rsid w:val="00B35628"/>
    <w:rsid w:val="00B35802"/>
    <w:rsid w:val="00B36E3A"/>
    <w:rsid w:val="00B36F4B"/>
    <w:rsid w:val="00B410A1"/>
    <w:rsid w:val="00B442AF"/>
    <w:rsid w:val="00B44310"/>
    <w:rsid w:val="00B44B66"/>
    <w:rsid w:val="00B515A7"/>
    <w:rsid w:val="00B5579D"/>
    <w:rsid w:val="00B5644C"/>
    <w:rsid w:val="00B564A4"/>
    <w:rsid w:val="00B57327"/>
    <w:rsid w:val="00B575EA"/>
    <w:rsid w:val="00B615D3"/>
    <w:rsid w:val="00B61F75"/>
    <w:rsid w:val="00B62837"/>
    <w:rsid w:val="00B62E32"/>
    <w:rsid w:val="00B63472"/>
    <w:rsid w:val="00B64861"/>
    <w:rsid w:val="00B6531F"/>
    <w:rsid w:val="00B664AB"/>
    <w:rsid w:val="00B70CF9"/>
    <w:rsid w:val="00B71537"/>
    <w:rsid w:val="00B71847"/>
    <w:rsid w:val="00B7199F"/>
    <w:rsid w:val="00B71C85"/>
    <w:rsid w:val="00B72847"/>
    <w:rsid w:val="00B72A75"/>
    <w:rsid w:val="00B733E2"/>
    <w:rsid w:val="00B73FB0"/>
    <w:rsid w:val="00B759A0"/>
    <w:rsid w:val="00B81BE4"/>
    <w:rsid w:val="00B8260E"/>
    <w:rsid w:val="00B8467A"/>
    <w:rsid w:val="00B84994"/>
    <w:rsid w:val="00B84F05"/>
    <w:rsid w:val="00B90C62"/>
    <w:rsid w:val="00B91DD8"/>
    <w:rsid w:val="00B93C04"/>
    <w:rsid w:val="00B94871"/>
    <w:rsid w:val="00B95DCF"/>
    <w:rsid w:val="00B96428"/>
    <w:rsid w:val="00B96B61"/>
    <w:rsid w:val="00BA1041"/>
    <w:rsid w:val="00BA11B3"/>
    <w:rsid w:val="00BA1A4E"/>
    <w:rsid w:val="00BA2089"/>
    <w:rsid w:val="00BA25A0"/>
    <w:rsid w:val="00BA3102"/>
    <w:rsid w:val="00BA43A2"/>
    <w:rsid w:val="00BA44B4"/>
    <w:rsid w:val="00BA5F1B"/>
    <w:rsid w:val="00BA7A8A"/>
    <w:rsid w:val="00BB017D"/>
    <w:rsid w:val="00BB24F3"/>
    <w:rsid w:val="00BB2779"/>
    <w:rsid w:val="00BB2E9C"/>
    <w:rsid w:val="00BB39AE"/>
    <w:rsid w:val="00BB3B66"/>
    <w:rsid w:val="00BB49EA"/>
    <w:rsid w:val="00BB5C11"/>
    <w:rsid w:val="00BB694B"/>
    <w:rsid w:val="00BB6BBC"/>
    <w:rsid w:val="00BB7A3A"/>
    <w:rsid w:val="00BC1CEF"/>
    <w:rsid w:val="00BC26B5"/>
    <w:rsid w:val="00BC3820"/>
    <w:rsid w:val="00BC39D0"/>
    <w:rsid w:val="00BC4549"/>
    <w:rsid w:val="00BC4DF1"/>
    <w:rsid w:val="00BC6EAC"/>
    <w:rsid w:val="00BD1544"/>
    <w:rsid w:val="00BD2F77"/>
    <w:rsid w:val="00BD3A27"/>
    <w:rsid w:val="00BD5A98"/>
    <w:rsid w:val="00BD6B3E"/>
    <w:rsid w:val="00BE00C3"/>
    <w:rsid w:val="00BE0C99"/>
    <w:rsid w:val="00BE1058"/>
    <w:rsid w:val="00BE1345"/>
    <w:rsid w:val="00BE179A"/>
    <w:rsid w:val="00BE1C9D"/>
    <w:rsid w:val="00BE1FEC"/>
    <w:rsid w:val="00BE48D2"/>
    <w:rsid w:val="00BE4E9F"/>
    <w:rsid w:val="00BE591D"/>
    <w:rsid w:val="00BE5C03"/>
    <w:rsid w:val="00BE60C6"/>
    <w:rsid w:val="00BE684D"/>
    <w:rsid w:val="00BE7F52"/>
    <w:rsid w:val="00BF0361"/>
    <w:rsid w:val="00BF18B3"/>
    <w:rsid w:val="00BF3621"/>
    <w:rsid w:val="00BF3AF6"/>
    <w:rsid w:val="00BF4CF6"/>
    <w:rsid w:val="00BF5CA5"/>
    <w:rsid w:val="00BF5D84"/>
    <w:rsid w:val="00BF67EA"/>
    <w:rsid w:val="00BF7826"/>
    <w:rsid w:val="00BF7E93"/>
    <w:rsid w:val="00C006A5"/>
    <w:rsid w:val="00C013DC"/>
    <w:rsid w:val="00C02C35"/>
    <w:rsid w:val="00C04C71"/>
    <w:rsid w:val="00C0583B"/>
    <w:rsid w:val="00C05C41"/>
    <w:rsid w:val="00C06210"/>
    <w:rsid w:val="00C07E21"/>
    <w:rsid w:val="00C10A66"/>
    <w:rsid w:val="00C10C5B"/>
    <w:rsid w:val="00C1133F"/>
    <w:rsid w:val="00C11D5E"/>
    <w:rsid w:val="00C1231B"/>
    <w:rsid w:val="00C14B01"/>
    <w:rsid w:val="00C14FE2"/>
    <w:rsid w:val="00C15358"/>
    <w:rsid w:val="00C169D9"/>
    <w:rsid w:val="00C17902"/>
    <w:rsid w:val="00C204C0"/>
    <w:rsid w:val="00C20C74"/>
    <w:rsid w:val="00C2187D"/>
    <w:rsid w:val="00C224A1"/>
    <w:rsid w:val="00C2406F"/>
    <w:rsid w:val="00C24A24"/>
    <w:rsid w:val="00C24BF0"/>
    <w:rsid w:val="00C256A3"/>
    <w:rsid w:val="00C26CC4"/>
    <w:rsid w:val="00C26E74"/>
    <w:rsid w:val="00C31CF6"/>
    <w:rsid w:val="00C3299A"/>
    <w:rsid w:val="00C32D54"/>
    <w:rsid w:val="00C34C9B"/>
    <w:rsid w:val="00C35C01"/>
    <w:rsid w:val="00C35FC8"/>
    <w:rsid w:val="00C36572"/>
    <w:rsid w:val="00C3675A"/>
    <w:rsid w:val="00C37807"/>
    <w:rsid w:val="00C37C2F"/>
    <w:rsid w:val="00C400BA"/>
    <w:rsid w:val="00C4112B"/>
    <w:rsid w:val="00C436CF"/>
    <w:rsid w:val="00C43C7A"/>
    <w:rsid w:val="00C43F68"/>
    <w:rsid w:val="00C457F5"/>
    <w:rsid w:val="00C46F1F"/>
    <w:rsid w:val="00C46F8B"/>
    <w:rsid w:val="00C47CD6"/>
    <w:rsid w:val="00C52260"/>
    <w:rsid w:val="00C52524"/>
    <w:rsid w:val="00C53F90"/>
    <w:rsid w:val="00C54F05"/>
    <w:rsid w:val="00C5519B"/>
    <w:rsid w:val="00C557AB"/>
    <w:rsid w:val="00C55BE3"/>
    <w:rsid w:val="00C571E1"/>
    <w:rsid w:val="00C62471"/>
    <w:rsid w:val="00C62C3B"/>
    <w:rsid w:val="00C6542E"/>
    <w:rsid w:val="00C6570E"/>
    <w:rsid w:val="00C65876"/>
    <w:rsid w:val="00C65F87"/>
    <w:rsid w:val="00C6697D"/>
    <w:rsid w:val="00C66DE2"/>
    <w:rsid w:val="00C67364"/>
    <w:rsid w:val="00C70040"/>
    <w:rsid w:val="00C705ED"/>
    <w:rsid w:val="00C70DD8"/>
    <w:rsid w:val="00C71696"/>
    <w:rsid w:val="00C71A83"/>
    <w:rsid w:val="00C720AC"/>
    <w:rsid w:val="00C72A17"/>
    <w:rsid w:val="00C72ADB"/>
    <w:rsid w:val="00C75393"/>
    <w:rsid w:val="00C769A1"/>
    <w:rsid w:val="00C77866"/>
    <w:rsid w:val="00C844BA"/>
    <w:rsid w:val="00C87E2E"/>
    <w:rsid w:val="00C91181"/>
    <w:rsid w:val="00C916DC"/>
    <w:rsid w:val="00C92496"/>
    <w:rsid w:val="00C93784"/>
    <w:rsid w:val="00C9462E"/>
    <w:rsid w:val="00C9572E"/>
    <w:rsid w:val="00C95AC4"/>
    <w:rsid w:val="00C965C8"/>
    <w:rsid w:val="00C96BF6"/>
    <w:rsid w:val="00C97429"/>
    <w:rsid w:val="00CA380E"/>
    <w:rsid w:val="00CA39EA"/>
    <w:rsid w:val="00CA4061"/>
    <w:rsid w:val="00CA4D2C"/>
    <w:rsid w:val="00CA6031"/>
    <w:rsid w:val="00CA624A"/>
    <w:rsid w:val="00CA6631"/>
    <w:rsid w:val="00CA6B95"/>
    <w:rsid w:val="00CB0B00"/>
    <w:rsid w:val="00CB2721"/>
    <w:rsid w:val="00CB2B43"/>
    <w:rsid w:val="00CB303A"/>
    <w:rsid w:val="00CB366C"/>
    <w:rsid w:val="00CB4A40"/>
    <w:rsid w:val="00CB4A9F"/>
    <w:rsid w:val="00CB51FF"/>
    <w:rsid w:val="00CB586D"/>
    <w:rsid w:val="00CB62C0"/>
    <w:rsid w:val="00CB67F3"/>
    <w:rsid w:val="00CB789D"/>
    <w:rsid w:val="00CC0A7C"/>
    <w:rsid w:val="00CC1CF8"/>
    <w:rsid w:val="00CC33AB"/>
    <w:rsid w:val="00CC6AE0"/>
    <w:rsid w:val="00CD04B8"/>
    <w:rsid w:val="00CD051C"/>
    <w:rsid w:val="00CD1DF4"/>
    <w:rsid w:val="00CD4896"/>
    <w:rsid w:val="00CD5AF8"/>
    <w:rsid w:val="00CE097F"/>
    <w:rsid w:val="00CE22A9"/>
    <w:rsid w:val="00CE3197"/>
    <w:rsid w:val="00CE345B"/>
    <w:rsid w:val="00CE4647"/>
    <w:rsid w:val="00CE503A"/>
    <w:rsid w:val="00CE54D0"/>
    <w:rsid w:val="00CF027F"/>
    <w:rsid w:val="00CF1588"/>
    <w:rsid w:val="00CF2173"/>
    <w:rsid w:val="00CF2C57"/>
    <w:rsid w:val="00CF789A"/>
    <w:rsid w:val="00D01C1E"/>
    <w:rsid w:val="00D01E13"/>
    <w:rsid w:val="00D02A85"/>
    <w:rsid w:val="00D02F27"/>
    <w:rsid w:val="00D03B57"/>
    <w:rsid w:val="00D056FC"/>
    <w:rsid w:val="00D06303"/>
    <w:rsid w:val="00D06DCA"/>
    <w:rsid w:val="00D12C1E"/>
    <w:rsid w:val="00D1396E"/>
    <w:rsid w:val="00D1563C"/>
    <w:rsid w:val="00D21C49"/>
    <w:rsid w:val="00D2308B"/>
    <w:rsid w:val="00D239F2"/>
    <w:rsid w:val="00D26D54"/>
    <w:rsid w:val="00D26EAC"/>
    <w:rsid w:val="00D270AC"/>
    <w:rsid w:val="00D27C9B"/>
    <w:rsid w:val="00D31BB7"/>
    <w:rsid w:val="00D31E20"/>
    <w:rsid w:val="00D35A6F"/>
    <w:rsid w:val="00D40D21"/>
    <w:rsid w:val="00D40DD5"/>
    <w:rsid w:val="00D40F9B"/>
    <w:rsid w:val="00D4117D"/>
    <w:rsid w:val="00D4192E"/>
    <w:rsid w:val="00D426B3"/>
    <w:rsid w:val="00D42979"/>
    <w:rsid w:val="00D4413D"/>
    <w:rsid w:val="00D44A03"/>
    <w:rsid w:val="00D456BA"/>
    <w:rsid w:val="00D46615"/>
    <w:rsid w:val="00D46A3E"/>
    <w:rsid w:val="00D508BD"/>
    <w:rsid w:val="00D50B49"/>
    <w:rsid w:val="00D516DE"/>
    <w:rsid w:val="00D52987"/>
    <w:rsid w:val="00D54048"/>
    <w:rsid w:val="00D54EE9"/>
    <w:rsid w:val="00D57530"/>
    <w:rsid w:val="00D5756C"/>
    <w:rsid w:val="00D57CA3"/>
    <w:rsid w:val="00D61441"/>
    <w:rsid w:val="00D61832"/>
    <w:rsid w:val="00D62A38"/>
    <w:rsid w:val="00D62B9F"/>
    <w:rsid w:val="00D636B5"/>
    <w:rsid w:val="00D6467F"/>
    <w:rsid w:val="00D64A67"/>
    <w:rsid w:val="00D65DC2"/>
    <w:rsid w:val="00D66B98"/>
    <w:rsid w:val="00D67EE6"/>
    <w:rsid w:val="00D67F93"/>
    <w:rsid w:val="00D719EE"/>
    <w:rsid w:val="00D71C72"/>
    <w:rsid w:val="00D71E55"/>
    <w:rsid w:val="00D7443C"/>
    <w:rsid w:val="00D7558C"/>
    <w:rsid w:val="00D803D1"/>
    <w:rsid w:val="00D815E7"/>
    <w:rsid w:val="00D81AA8"/>
    <w:rsid w:val="00D82E0D"/>
    <w:rsid w:val="00D82F60"/>
    <w:rsid w:val="00D835A0"/>
    <w:rsid w:val="00D839A1"/>
    <w:rsid w:val="00D84774"/>
    <w:rsid w:val="00D91B6C"/>
    <w:rsid w:val="00D922F9"/>
    <w:rsid w:val="00D937FF"/>
    <w:rsid w:val="00D938B4"/>
    <w:rsid w:val="00D94614"/>
    <w:rsid w:val="00D946E1"/>
    <w:rsid w:val="00D9587C"/>
    <w:rsid w:val="00D95BB2"/>
    <w:rsid w:val="00D95EBF"/>
    <w:rsid w:val="00D960D0"/>
    <w:rsid w:val="00D97515"/>
    <w:rsid w:val="00D977A9"/>
    <w:rsid w:val="00DA25EC"/>
    <w:rsid w:val="00DA2B72"/>
    <w:rsid w:val="00DA3421"/>
    <w:rsid w:val="00DA3E52"/>
    <w:rsid w:val="00DA3EF2"/>
    <w:rsid w:val="00DA41AC"/>
    <w:rsid w:val="00DA4285"/>
    <w:rsid w:val="00DA54DA"/>
    <w:rsid w:val="00DA5E2E"/>
    <w:rsid w:val="00DA6C7B"/>
    <w:rsid w:val="00DB22ED"/>
    <w:rsid w:val="00DB3001"/>
    <w:rsid w:val="00DB3926"/>
    <w:rsid w:val="00DB53AF"/>
    <w:rsid w:val="00DB6643"/>
    <w:rsid w:val="00DB6DBB"/>
    <w:rsid w:val="00DC0A10"/>
    <w:rsid w:val="00DC11D8"/>
    <w:rsid w:val="00DC3562"/>
    <w:rsid w:val="00DC36A6"/>
    <w:rsid w:val="00DC3940"/>
    <w:rsid w:val="00DC4A2D"/>
    <w:rsid w:val="00DD0C45"/>
    <w:rsid w:val="00DD3094"/>
    <w:rsid w:val="00DD3884"/>
    <w:rsid w:val="00DD3F84"/>
    <w:rsid w:val="00DD3FA5"/>
    <w:rsid w:val="00DD6012"/>
    <w:rsid w:val="00DD61BE"/>
    <w:rsid w:val="00DD795B"/>
    <w:rsid w:val="00DE0289"/>
    <w:rsid w:val="00DE0DAA"/>
    <w:rsid w:val="00DE125F"/>
    <w:rsid w:val="00DE1E7B"/>
    <w:rsid w:val="00DE293F"/>
    <w:rsid w:val="00DE2B06"/>
    <w:rsid w:val="00DE4A7B"/>
    <w:rsid w:val="00DE4DB4"/>
    <w:rsid w:val="00DE5516"/>
    <w:rsid w:val="00DE5D00"/>
    <w:rsid w:val="00DE627C"/>
    <w:rsid w:val="00DE73A5"/>
    <w:rsid w:val="00DF3248"/>
    <w:rsid w:val="00DF3856"/>
    <w:rsid w:val="00DF4136"/>
    <w:rsid w:val="00DF5F9E"/>
    <w:rsid w:val="00DF6E52"/>
    <w:rsid w:val="00E00222"/>
    <w:rsid w:val="00E01325"/>
    <w:rsid w:val="00E0195E"/>
    <w:rsid w:val="00E01BC4"/>
    <w:rsid w:val="00E03CFD"/>
    <w:rsid w:val="00E04572"/>
    <w:rsid w:val="00E0507D"/>
    <w:rsid w:val="00E07590"/>
    <w:rsid w:val="00E07CE8"/>
    <w:rsid w:val="00E10E13"/>
    <w:rsid w:val="00E11461"/>
    <w:rsid w:val="00E120F1"/>
    <w:rsid w:val="00E121F2"/>
    <w:rsid w:val="00E143B5"/>
    <w:rsid w:val="00E16332"/>
    <w:rsid w:val="00E17868"/>
    <w:rsid w:val="00E20311"/>
    <w:rsid w:val="00E2094D"/>
    <w:rsid w:val="00E237BA"/>
    <w:rsid w:val="00E2442F"/>
    <w:rsid w:val="00E2622B"/>
    <w:rsid w:val="00E267A9"/>
    <w:rsid w:val="00E26C0D"/>
    <w:rsid w:val="00E26EA1"/>
    <w:rsid w:val="00E27292"/>
    <w:rsid w:val="00E27830"/>
    <w:rsid w:val="00E30CBB"/>
    <w:rsid w:val="00E31260"/>
    <w:rsid w:val="00E33E6C"/>
    <w:rsid w:val="00E3409E"/>
    <w:rsid w:val="00E346A1"/>
    <w:rsid w:val="00E35FF3"/>
    <w:rsid w:val="00E360AC"/>
    <w:rsid w:val="00E36874"/>
    <w:rsid w:val="00E40314"/>
    <w:rsid w:val="00E40628"/>
    <w:rsid w:val="00E40DD6"/>
    <w:rsid w:val="00E41906"/>
    <w:rsid w:val="00E435E6"/>
    <w:rsid w:val="00E468DD"/>
    <w:rsid w:val="00E50391"/>
    <w:rsid w:val="00E526EA"/>
    <w:rsid w:val="00E52A78"/>
    <w:rsid w:val="00E54F18"/>
    <w:rsid w:val="00E55113"/>
    <w:rsid w:val="00E5536A"/>
    <w:rsid w:val="00E572BB"/>
    <w:rsid w:val="00E604EF"/>
    <w:rsid w:val="00E60A8A"/>
    <w:rsid w:val="00E62FA3"/>
    <w:rsid w:val="00E6328C"/>
    <w:rsid w:val="00E64130"/>
    <w:rsid w:val="00E651AC"/>
    <w:rsid w:val="00E6611F"/>
    <w:rsid w:val="00E66D87"/>
    <w:rsid w:val="00E67F81"/>
    <w:rsid w:val="00E70A2E"/>
    <w:rsid w:val="00E710FC"/>
    <w:rsid w:val="00E72268"/>
    <w:rsid w:val="00E72C74"/>
    <w:rsid w:val="00E74905"/>
    <w:rsid w:val="00E7536E"/>
    <w:rsid w:val="00E76FEC"/>
    <w:rsid w:val="00E77397"/>
    <w:rsid w:val="00E776E6"/>
    <w:rsid w:val="00E77E48"/>
    <w:rsid w:val="00E80CF9"/>
    <w:rsid w:val="00E8137E"/>
    <w:rsid w:val="00E817FE"/>
    <w:rsid w:val="00E81B4B"/>
    <w:rsid w:val="00E820AC"/>
    <w:rsid w:val="00E83324"/>
    <w:rsid w:val="00E83D88"/>
    <w:rsid w:val="00E84923"/>
    <w:rsid w:val="00E850E6"/>
    <w:rsid w:val="00E87E26"/>
    <w:rsid w:val="00E9143B"/>
    <w:rsid w:val="00E94525"/>
    <w:rsid w:val="00E94566"/>
    <w:rsid w:val="00EA020A"/>
    <w:rsid w:val="00EA0B7B"/>
    <w:rsid w:val="00EA1A21"/>
    <w:rsid w:val="00EA1CD3"/>
    <w:rsid w:val="00EA21E4"/>
    <w:rsid w:val="00EA27C9"/>
    <w:rsid w:val="00EA2BDA"/>
    <w:rsid w:val="00EA33E3"/>
    <w:rsid w:val="00EA3CFB"/>
    <w:rsid w:val="00EA56EE"/>
    <w:rsid w:val="00EA797D"/>
    <w:rsid w:val="00EB0D82"/>
    <w:rsid w:val="00EB15F0"/>
    <w:rsid w:val="00EB1FBF"/>
    <w:rsid w:val="00EB2066"/>
    <w:rsid w:val="00EB59AB"/>
    <w:rsid w:val="00EB64F4"/>
    <w:rsid w:val="00EB6CE8"/>
    <w:rsid w:val="00EB7049"/>
    <w:rsid w:val="00EC211F"/>
    <w:rsid w:val="00EC2C7D"/>
    <w:rsid w:val="00EC3D47"/>
    <w:rsid w:val="00EC5A3B"/>
    <w:rsid w:val="00EC748B"/>
    <w:rsid w:val="00EC7758"/>
    <w:rsid w:val="00EC7C53"/>
    <w:rsid w:val="00ED102E"/>
    <w:rsid w:val="00ED238B"/>
    <w:rsid w:val="00ED325C"/>
    <w:rsid w:val="00ED4B7B"/>
    <w:rsid w:val="00ED784A"/>
    <w:rsid w:val="00EE01F9"/>
    <w:rsid w:val="00EE17AF"/>
    <w:rsid w:val="00EE1C0C"/>
    <w:rsid w:val="00EE2A46"/>
    <w:rsid w:val="00EE3985"/>
    <w:rsid w:val="00EE4B0F"/>
    <w:rsid w:val="00EE5E15"/>
    <w:rsid w:val="00EE6825"/>
    <w:rsid w:val="00EE73E2"/>
    <w:rsid w:val="00EE7B78"/>
    <w:rsid w:val="00EF0C9A"/>
    <w:rsid w:val="00EF1B95"/>
    <w:rsid w:val="00EF1DEE"/>
    <w:rsid w:val="00EF23C3"/>
    <w:rsid w:val="00EF256F"/>
    <w:rsid w:val="00EF2593"/>
    <w:rsid w:val="00EF30D9"/>
    <w:rsid w:val="00EF3B6B"/>
    <w:rsid w:val="00EF4199"/>
    <w:rsid w:val="00EF47B2"/>
    <w:rsid w:val="00EF4F2A"/>
    <w:rsid w:val="00EF5E19"/>
    <w:rsid w:val="00EF642B"/>
    <w:rsid w:val="00EF7D77"/>
    <w:rsid w:val="00F00037"/>
    <w:rsid w:val="00F037FD"/>
    <w:rsid w:val="00F066E2"/>
    <w:rsid w:val="00F06E22"/>
    <w:rsid w:val="00F127CB"/>
    <w:rsid w:val="00F1291F"/>
    <w:rsid w:val="00F12DDA"/>
    <w:rsid w:val="00F1352E"/>
    <w:rsid w:val="00F13665"/>
    <w:rsid w:val="00F14000"/>
    <w:rsid w:val="00F140E0"/>
    <w:rsid w:val="00F144AF"/>
    <w:rsid w:val="00F150C0"/>
    <w:rsid w:val="00F15CD3"/>
    <w:rsid w:val="00F1621D"/>
    <w:rsid w:val="00F16755"/>
    <w:rsid w:val="00F16ADE"/>
    <w:rsid w:val="00F17AD7"/>
    <w:rsid w:val="00F20142"/>
    <w:rsid w:val="00F2025D"/>
    <w:rsid w:val="00F20AE9"/>
    <w:rsid w:val="00F214A5"/>
    <w:rsid w:val="00F214D3"/>
    <w:rsid w:val="00F216C1"/>
    <w:rsid w:val="00F230F2"/>
    <w:rsid w:val="00F240BE"/>
    <w:rsid w:val="00F2425C"/>
    <w:rsid w:val="00F24C76"/>
    <w:rsid w:val="00F24DBD"/>
    <w:rsid w:val="00F268AE"/>
    <w:rsid w:val="00F26A0E"/>
    <w:rsid w:val="00F26EE3"/>
    <w:rsid w:val="00F27CEB"/>
    <w:rsid w:val="00F300AA"/>
    <w:rsid w:val="00F31495"/>
    <w:rsid w:val="00F31CE7"/>
    <w:rsid w:val="00F32C16"/>
    <w:rsid w:val="00F32ECA"/>
    <w:rsid w:val="00F33447"/>
    <w:rsid w:val="00F34A53"/>
    <w:rsid w:val="00F35176"/>
    <w:rsid w:val="00F35CDC"/>
    <w:rsid w:val="00F370F5"/>
    <w:rsid w:val="00F400F6"/>
    <w:rsid w:val="00F417A5"/>
    <w:rsid w:val="00F4334E"/>
    <w:rsid w:val="00F438C9"/>
    <w:rsid w:val="00F44390"/>
    <w:rsid w:val="00F460B4"/>
    <w:rsid w:val="00F46683"/>
    <w:rsid w:val="00F46E3D"/>
    <w:rsid w:val="00F47838"/>
    <w:rsid w:val="00F51551"/>
    <w:rsid w:val="00F51653"/>
    <w:rsid w:val="00F522E2"/>
    <w:rsid w:val="00F52AA3"/>
    <w:rsid w:val="00F538F0"/>
    <w:rsid w:val="00F53CEE"/>
    <w:rsid w:val="00F55F0F"/>
    <w:rsid w:val="00F572EB"/>
    <w:rsid w:val="00F60957"/>
    <w:rsid w:val="00F60A99"/>
    <w:rsid w:val="00F61A96"/>
    <w:rsid w:val="00F62234"/>
    <w:rsid w:val="00F6345A"/>
    <w:rsid w:val="00F64A78"/>
    <w:rsid w:val="00F65791"/>
    <w:rsid w:val="00F65B53"/>
    <w:rsid w:val="00F671F4"/>
    <w:rsid w:val="00F73559"/>
    <w:rsid w:val="00F741C7"/>
    <w:rsid w:val="00F742ED"/>
    <w:rsid w:val="00F74719"/>
    <w:rsid w:val="00F75D98"/>
    <w:rsid w:val="00F766D2"/>
    <w:rsid w:val="00F8054D"/>
    <w:rsid w:val="00F80BE0"/>
    <w:rsid w:val="00F81613"/>
    <w:rsid w:val="00F82289"/>
    <w:rsid w:val="00F8320E"/>
    <w:rsid w:val="00F83535"/>
    <w:rsid w:val="00F847C9"/>
    <w:rsid w:val="00F85555"/>
    <w:rsid w:val="00F863F5"/>
    <w:rsid w:val="00F864A7"/>
    <w:rsid w:val="00F941C4"/>
    <w:rsid w:val="00F96095"/>
    <w:rsid w:val="00F9703D"/>
    <w:rsid w:val="00FA00CB"/>
    <w:rsid w:val="00FA0D32"/>
    <w:rsid w:val="00FA231C"/>
    <w:rsid w:val="00FA3C5C"/>
    <w:rsid w:val="00FA3E97"/>
    <w:rsid w:val="00FA569D"/>
    <w:rsid w:val="00FA59AD"/>
    <w:rsid w:val="00FA5E24"/>
    <w:rsid w:val="00FA6DD6"/>
    <w:rsid w:val="00FB2B48"/>
    <w:rsid w:val="00FB383B"/>
    <w:rsid w:val="00FB4C11"/>
    <w:rsid w:val="00FB530E"/>
    <w:rsid w:val="00FB5E6B"/>
    <w:rsid w:val="00FB768E"/>
    <w:rsid w:val="00FB76DD"/>
    <w:rsid w:val="00FC0F1D"/>
    <w:rsid w:val="00FC1676"/>
    <w:rsid w:val="00FC1A87"/>
    <w:rsid w:val="00FC2300"/>
    <w:rsid w:val="00FC3149"/>
    <w:rsid w:val="00FC3444"/>
    <w:rsid w:val="00FC4809"/>
    <w:rsid w:val="00FC4B28"/>
    <w:rsid w:val="00FC4EA8"/>
    <w:rsid w:val="00FC522E"/>
    <w:rsid w:val="00FC549B"/>
    <w:rsid w:val="00FC5623"/>
    <w:rsid w:val="00FC5CD6"/>
    <w:rsid w:val="00FC787E"/>
    <w:rsid w:val="00FD0180"/>
    <w:rsid w:val="00FD172C"/>
    <w:rsid w:val="00FD1FC4"/>
    <w:rsid w:val="00FD20B2"/>
    <w:rsid w:val="00FD3A8B"/>
    <w:rsid w:val="00FD3C6C"/>
    <w:rsid w:val="00FD4900"/>
    <w:rsid w:val="00FD5C40"/>
    <w:rsid w:val="00FD63D5"/>
    <w:rsid w:val="00FD6558"/>
    <w:rsid w:val="00FD65F5"/>
    <w:rsid w:val="00FD6A2A"/>
    <w:rsid w:val="00FD6A52"/>
    <w:rsid w:val="00FD7A0D"/>
    <w:rsid w:val="00FE081C"/>
    <w:rsid w:val="00FE09B8"/>
    <w:rsid w:val="00FE121B"/>
    <w:rsid w:val="00FE196E"/>
    <w:rsid w:val="00FE1BFC"/>
    <w:rsid w:val="00FE2104"/>
    <w:rsid w:val="00FE3B56"/>
    <w:rsid w:val="00FE3CA2"/>
    <w:rsid w:val="00FE5CAE"/>
    <w:rsid w:val="00FE6EC7"/>
    <w:rsid w:val="00FF0211"/>
    <w:rsid w:val="00FF0844"/>
    <w:rsid w:val="00FF153A"/>
    <w:rsid w:val="00FF78A6"/>
    <w:rsid w:val="00FF79BB"/>
    <w:rsid w:val="01E526C7"/>
    <w:rsid w:val="024AEF2F"/>
    <w:rsid w:val="0263A5C4"/>
    <w:rsid w:val="02657D39"/>
    <w:rsid w:val="026E3BB4"/>
    <w:rsid w:val="02BCA4BF"/>
    <w:rsid w:val="035204A9"/>
    <w:rsid w:val="036B85DA"/>
    <w:rsid w:val="03DBAD06"/>
    <w:rsid w:val="03EF5955"/>
    <w:rsid w:val="0532F8DC"/>
    <w:rsid w:val="05CC4675"/>
    <w:rsid w:val="06020840"/>
    <w:rsid w:val="06318A55"/>
    <w:rsid w:val="064B66BC"/>
    <w:rsid w:val="071094FB"/>
    <w:rsid w:val="0783F84E"/>
    <w:rsid w:val="0875841E"/>
    <w:rsid w:val="0882CADB"/>
    <w:rsid w:val="08A24169"/>
    <w:rsid w:val="08BBF29E"/>
    <w:rsid w:val="08DC03FF"/>
    <w:rsid w:val="091AEA4F"/>
    <w:rsid w:val="095A2239"/>
    <w:rsid w:val="099EEC02"/>
    <w:rsid w:val="09F33DC6"/>
    <w:rsid w:val="0A1808F5"/>
    <w:rsid w:val="0A20E291"/>
    <w:rsid w:val="0A3786ED"/>
    <w:rsid w:val="0AAC0183"/>
    <w:rsid w:val="0B59725E"/>
    <w:rsid w:val="0B5D9674"/>
    <w:rsid w:val="0B5F5B86"/>
    <w:rsid w:val="0C564B9A"/>
    <w:rsid w:val="0DCDEAF9"/>
    <w:rsid w:val="0E78495E"/>
    <w:rsid w:val="0EEFDE78"/>
    <w:rsid w:val="0F3669F8"/>
    <w:rsid w:val="0FA3FCEF"/>
    <w:rsid w:val="0FE9F216"/>
    <w:rsid w:val="1070A842"/>
    <w:rsid w:val="107D1A35"/>
    <w:rsid w:val="10EC56C9"/>
    <w:rsid w:val="10F52EA9"/>
    <w:rsid w:val="1107E9B4"/>
    <w:rsid w:val="115228E6"/>
    <w:rsid w:val="1214ABB3"/>
    <w:rsid w:val="12366829"/>
    <w:rsid w:val="127272CE"/>
    <w:rsid w:val="1295E65D"/>
    <w:rsid w:val="12C4A180"/>
    <w:rsid w:val="13741C35"/>
    <w:rsid w:val="138571E9"/>
    <w:rsid w:val="1391ECF8"/>
    <w:rsid w:val="13B3A3FA"/>
    <w:rsid w:val="13C6FA10"/>
    <w:rsid w:val="1433E5B9"/>
    <w:rsid w:val="1436A472"/>
    <w:rsid w:val="143E0352"/>
    <w:rsid w:val="14405EE6"/>
    <w:rsid w:val="15C5C96E"/>
    <w:rsid w:val="16121FEE"/>
    <w:rsid w:val="166C7C86"/>
    <w:rsid w:val="1670DB4F"/>
    <w:rsid w:val="16AE0088"/>
    <w:rsid w:val="16DB6845"/>
    <w:rsid w:val="16F1BABE"/>
    <w:rsid w:val="17D08549"/>
    <w:rsid w:val="183E1FF7"/>
    <w:rsid w:val="194BDCA0"/>
    <w:rsid w:val="195BCB22"/>
    <w:rsid w:val="19A7A404"/>
    <w:rsid w:val="19AD4769"/>
    <w:rsid w:val="19CA2EDB"/>
    <w:rsid w:val="1A6613C2"/>
    <w:rsid w:val="1A9512BE"/>
    <w:rsid w:val="1B3A5DA6"/>
    <w:rsid w:val="1B5D8913"/>
    <w:rsid w:val="1CE5BA4E"/>
    <w:rsid w:val="1CE69483"/>
    <w:rsid w:val="1D00F75E"/>
    <w:rsid w:val="1D2A3579"/>
    <w:rsid w:val="1D2BA8D8"/>
    <w:rsid w:val="1DB2CCA4"/>
    <w:rsid w:val="1DE3F5BD"/>
    <w:rsid w:val="1DE9CD44"/>
    <w:rsid w:val="1E0D27E2"/>
    <w:rsid w:val="1E1E215F"/>
    <w:rsid w:val="1E580AE8"/>
    <w:rsid w:val="1EA27BFD"/>
    <w:rsid w:val="1EAE56B4"/>
    <w:rsid w:val="1EBC4F96"/>
    <w:rsid w:val="1EDE948F"/>
    <w:rsid w:val="1EFA9701"/>
    <w:rsid w:val="1F02DA8E"/>
    <w:rsid w:val="206CD2A3"/>
    <w:rsid w:val="209A8E5F"/>
    <w:rsid w:val="20E526F8"/>
    <w:rsid w:val="21642F06"/>
    <w:rsid w:val="22D1D347"/>
    <w:rsid w:val="23DD7AFF"/>
    <w:rsid w:val="23FC457F"/>
    <w:rsid w:val="2403ED29"/>
    <w:rsid w:val="241B69D0"/>
    <w:rsid w:val="24B7DEC9"/>
    <w:rsid w:val="24D38FFB"/>
    <w:rsid w:val="24D90BD5"/>
    <w:rsid w:val="25093B90"/>
    <w:rsid w:val="25272C51"/>
    <w:rsid w:val="25964276"/>
    <w:rsid w:val="25997510"/>
    <w:rsid w:val="2645753E"/>
    <w:rsid w:val="264E5799"/>
    <w:rsid w:val="26E00011"/>
    <w:rsid w:val="27747171"/>
    <w:rsid w:val="27A92F41"/>
    <w:rsid w:val="27BCD083"/>
    <w:rsid w:val="2820B128"/>
    <w:rsid w:val="282FE460"/>
    <w:rsid w:val="28D0EA78"/>
    <w:rsid w:val="2935D7C3"/>
    <w:rsid w:val="299AB91A"/>
    <w:rsid w:val="29FE31B7"/>
    <w:rsid w:val="2A3C9999"/>
    <w:rsid w:val="2A55DF07"/>
    <w:rsid w:val="2A7B451E"/>
    <w:rsid w:val="2AAB103A"/>
    <w:rsid w:val="2B4C5465"/>
    <w:rsid w:val="2C71F7E7"/>
    <w:rsid w:val="2C8DD2DD"/>
    <w:rsid w:val="2CCA022F"/>
    <w:rsid w:val="2D115216"/>
    <w:rsid w:val="2D1AD82A"/>
    <w:rsid w:val="2D1F8B56"/>
    <w:rsid w:val="2D26D14B"/>
    <w:rsid w:val="2D51143E"/>
    <w:rsid w:val="2D5F7975"/>
    <w:rsid w:val="2D929982"/>
    <w:rsid w:val="2DAA6E41"/>
    <w:rsid w:val="2DBE549B"/>
    <w:rsid w:val="2DF00614"/>
    <w:rsid w:val="2E12416A"/>
    <w:rsid w:val="2E13914D"/>
    <w:rsid w:val="2E6FF24F"/>
    <w:rsid w:val="2EDE3F7A"/>
    <w:rsid w:val="2F544DB7"/>
    <w:rsid w:val="2F662B20"/>
    <w:rsid w:val="2F72862D"/>
    <w:rsid w:val="307448B5"/>
    <w:rsid w:val="30920A6D"/>
    <w:rsid w:val="30E3455B"/>
    <w:rsid w:val="310F8F78"/>
    <w:rsid w:val="31A4ABB2"/>
    <w:rsid w:val="31B6C412"/>
    <w:rsid w:val="3228E7FF"/>
    <w:rsid w:val="3287D0BC"/>
    <w:rsid w:val="32CC768D"/>
    <w:rsid w:val="335C7CCB"/>
    <w:rsid w:val="33A04F32"/>
    <w:rsid w:val="3407AEA4"/>
    <w:rsid w:val="340C73FC"/>
    <w:rsid w:val="3482241E"/>
    <w:rsid w:val="348E7A0B"/>
    <w:rsid w:val="34AB1737"/>
    <w:rsid w:val="3502D2D5"/>
    <w:rsid w:val="350FAAFA"/>
    <w:rsid w:val="3521F7D4"/>
    <w:rsid w:val="3524F641"/>
    <w:rsid w:val="356ABBBD"/>
    <w:rsid w:val="35EE2E6A"/>
    <w:rsid w:val="3641731B"/>
    <w:rsid w:val="3717C52A"/>
    <w:rsid w:val="382FD80D"/>
    <w:rsid w:val="38308B4B"/>
    <w:rsid w:val="3852934F"/>
    <w:rsid w:val="38FBC79A"/>
    <w:rsid w:val="3945359E"/>
    <w:rsid w:val="397594E5"/>
    <w:rsid w:val="3A008119"/>
    <w:rsid w:val="3AB55E91"/>
    <w:rsid w:val="3ABC7E48"/>
    <w:rsid w:val="3ACA3C5E"/>
    <w:rsid w:val="3ADCCD81"/>
    <w:rsid w:val="3B162CAE"/>
    <w:rsid w:val="3B37E294"/>
    <w:rsid w:val="3C543269"/>
    <w:rsid w:val="3D1F789E"/>
    <w:rsid w:val="3D56BD47"/>
    <w:rsid w:val="3E0F7180"/>
    <w:rsid w:val="3EA8F7FC"/>
    <w:rsid w:val="3F2A8DAC"/>
    <w:rsid w:val="3F80829A"/>
    <w:rsid w:val="3FCA48A0"/>
    <w:rsid w:val="40202835"/>
    <w:rsid w:val="403F691B"/>
    <w:rsid w:val="40B443F8"/>
    <w:rsid w:val="40FC2D31"/>
    <w:rsid w:val="41811B0F"/>
    <w:rsid w:val="41AB5878"/>
    <w:rsid w:val="41E47285"/>
    <w:rsid w:val="425F69E7"/>
    <w:rsid w:val="42CB68E6"/>
    <w:rsid w:val="4349CCCB"/>
    <w:rsid w:val="434E70F3"/>
    <w:rsid w:val="43635321"/>
    <w:rsid w:val="439A7CCD"/>
    <w:rsid w:val="43D4B58A"/>
    <w:rsid w:val="43E2EF59"/>
    <w:rsid w:val="440FAEC9"/>
    <w:rsid w:val="4412FF40"/>
    <w:rsid w:val="44A6D410"/>
    <w:rsid w:val="4514C9BA"/>
    <w:rsid w:val="4515FEB1"/>
    <w:rsid w:val="4549C60D"/>
    <w:rsid w:val="45775A57"/>
    <w:rsid w:val="459D4287"/>
    <w:rsid w:val="461C0E32"/>
    <w:rsid w:val="469F238F"/>
    <w:rsid w:val="4734541A"/>
    <w:rsid w:val="47442832"/>
    <w:rsid w:val="47A7CF1D"/>
    <w:rsid w:val="47B9036C"/>
    <w:rsid w:val="480DB289"/>
    <w:rsid w:val="481E9D09"/>
    <w:rsid w:val="4820A6E3"/>
    <w:rsid w:val="48462016"/>
    <w:rsid w:val="48E629F0"/>
    <w:rsid w:val="49D519B4"/>
    <w:rsid w:val="4AA00804"/>
    <w:rsid w:val="4AE214B7"/>
    <w:rsid w:val="4BBD3A9E"/>
    <w:rsid w:val="4BF57B63"/>
    <w:rsid w:val="4BFB30A7"/>
    <w:rsid w:val="4C2C02F5"/>
    <w:rsid w:val="4CFC7CA1"/>
    <w:rsid w:val="4D3A2DBC"/>
    <w:rsid w:val="4DA805D5"/>
    <w:rsid w:val="4DAE8C8D"/>
    <w:rsid w:val="4DCB5F85"/>
    <w:rsid w:val="4DF3B78E"/>
    <w:rsid w:val="4E69202D"/>
    <w:rsid w:val="4EC91E3B"/>
    <w:rsid w:val="4FA01AA5"/>
    <w:rsid w:val="4FCDBC93"/>
    <w:rsid w:val="50CE4415"/>
    <w:rsid w:val="50D751AA"/>
    <w:rsid w:val="50F32726"/>
    <w:rsid w:val="51E407E3"/>
    <w:rsid w:val="522FDD1B"/>
    <w:rsid w:val="52344B48"/>
    <w:rsid w:val="52EA9114"/>
    <w:rsid w:val="53A37E3F"/>
    <w:rsid w:val="548AF2C9"/>
    <w:rsid w:val="55804ED9"/>
    <w:rsid w:val="561F4DCF"/>
    <w:rsid w:val="56C274F0"/>
    <w:rsid w:val="56E93E13"/>
    <w:rsid w:val="57704ED1"/>
    <w:rsid w:val="57B09420"/>
    <w:rsid w:val="5878F311"/>
    <w:rsid w:val="58847FD0"/>
    <w:rsid w:val="58D2CEB8"/>
    <w:rsid w:val="5966795E"/>
    <w:rsid w:val="597873D1"/>
    <w:rsid w:val="59EA7396"/>
    <w:rsid w:val="5A637097"/>
    <w:rsid w:val="5B7444CC"/>
    <w:rsid w:val="5BAF32AE"/>
    <w:rsid w:val="5BC3F86E"/>
    <w:rsid w:val="5C608CB5"/>
    <w:rsid w:val="5C81EF98"/>
    <w:rsid w:val="5CE13BE7"/>
    <w:rsid w:val="5D87088C"/>
    <w:rsid w:val="5DB16A76"/>
    <w:rsid w:val="5E0DA3DE"/>
    <w:rsid w:val="5E3CAA2F"/>
    <w:rsid w:val="5E7B288D"/>
    <w:rsid w:val="5ED279E8"/>
    <w:rsid w:val="5F0E9BB9"/>
    <w:rsid w:val="5F3FEDB2"/>
    <w:rsid w:val="5FAFB5B5"/>
    <w:rsid w:val="5FFA7336"/>
    <w:rsid w:val="5FFFC190"/>
    <w:rsid w:val="610091FB"/>
    <w:rsid w:val="611ECAD7"/>
    <w:rsid w:val="61409090"/>
    <w:rsid w:val="6185DC79"/>
    <w:rsid w:val="61916DD6"/>
    <w:rsid w:val="61B70D92"/>
    <w:rsid w:val="623CF2A4"/>
    <w:rsid w:val="624A4E91"/>
    <w:rsid w:val="6294A092"/>
    <w:rsid w:val="62CE1A7D"/>
    <w:rsid w:val="637680D0"/>
    <w:rsid w:val="63A6F6E9"/>
    <w:rsid w:val="64C3E595"/>
    <w:rsid w:val="64ED428B"/>
    <w:rsid w:val="6539F164"/>
    <w:rsid w:val="655C85A5"/>
    <w:rsid w:val="658656A7"/>
    <w:rsid w:val="65B39E24"/>
    <w:rsid w:val="65CAAA56"/>
    <w:rsid w:val="65E0A264"/>
    <w:rsid w:val="66F851ED"/>
    <w:rsid w:val="67493B15"/>
    <w:rsid w:val="6754B69A"/>
    <w:rsid w:val="675EAEF1"/>
    <w:rsid w:val="6803BE5A"/>
    <w:rsid w:val="6807C8A0"/>
    <w:rsid w:val="6833583E"/>
    <w:rsid w:val="6959C1CD"/>
    <w:rsid w:val="6981B2C4"/>
    <w:rsid w:val="6A2BA9B0"/>
    <w:rsid w:val="6A7039B3"/>
    <w:rsid w:val="6A9D3037"/>
    <w:rsid w:val="6AA7315A"/>
    <w:rsid w:val="6AD2CB5F"/>
    <w:rsid w:val="6B1BB767"/>
    <w:rsid w:val="6B5E9E61"/>
    <w:rsid w:val="6B67F53D"/>
    <w:rsid w:val="6BBD931E"/>
    <w:rsid w:val="6C32D079"/>
    <w:rsid w:val="6C6AA453"/>
    <w:rsid w:val="6C81F74A"/>
    <w:rsid w:val="6C9DF228"/>
    <w:rsid w:val="6CB7EBE7"/>
    <w:rsid w:val="6D3E608D"/>
    <w:rsid w:val="6D9132D6"/>
    <w:rsid w:val="6DE381C2"/>
    <w:rsid w:val="6E6926B7"/>
    <w:rsid w:val="6E97B68A"/>
    <w:rsid w:val="6FBF73FB"/>
    <w:rsid w:val="6FFAA60E"/>
    <w:rsid w:val="704764D0"/>
    <w:rsid w:val="708B56D2"/>
    <w:rsid w:val="71BA9A5B"/>
    <w:rsid w:val="71C779EB"/>
    <w:rsid w:val="71CC29FA"/>
    <w:rsid w:val="72318BDC"/>
    <w:rsid w:val="728C4E94"/>
    <w:rsid w:val="72A53D22"/>
    <w:rsid w:val="72E43AA4"/>
    <w:rsid w:val="7376A9AC"/>
    <w:rsid w:val="73DADCAB"/>
    <w:rsid w:val="7406B793"/>
    <w:rsid w:val="74B9B3A4"/>
    <w:rsid w:val="7505F35A"/>
    <w:rsid w:val="753509AC"/>
    <w:rsid w:val="7563D581"/>
    <w:rsid w:val="7585DB88"/>
    <w:rsid w:val="7593DDE3"/>
    <w:rsid w:val="759473C8"/>
    <w:rsid w:val="75D36E97"/>
    <w:rsid w:val="75E32AC6"/>
    <w:rsid w:val="7646652C"/>
    <w:rsid w:val="767A4E93"/>
    <w:rsid w:val="76AD10E1"/>
    <w:rsid w:val="76BEEF36"/>
    <w:rsid w:val="775DEBD4"/>
    <w:rsid w:val="7785FE76"/>
    <w:rsid w:val="788F0313"/>
    <w:rsid w:val="78A9F573"/>
    <w:rsid w:val="78ED766E"/>
    <w:rsid w:val="79066992"/>
    <w:rsid w:val="7906AFF4"/>
    <w:rsid w:val="7991173D"/>
    <w:rsid w:val="79AD45C2"/>
    <w:rsid w:val="7A632806"/>
    <w:rsid w:val="7A8D65CB"/>
    <w:rsid w:val="7AE252EE"/>
    <w:rsid w:val="7B578CA8"/>
    <w:rsid w:val="7B6EE022"/>
    <w:rsid w:val="7BF607D1"/>
    <w:rsid w:val="7C6BBB25"/>
    <w:rsid w:val="7C92BC07"/>
    <w:rsid w:val="7CBF50A5"/>
    <w:rsid w:val="7D2CDF3C"/>
    <w:rsid w:val="7D596B06"/>
    <w:rsid w:val="7DCA65C5"/>
    <w:rsid w:val="7DEF68B4"/>
    <w:rsid w:val="7E08C90F"/>
    <w:rsid w:val="7E3F2C8F"/>
    <w:rsid w:val="7EEE766A"/>
    <w:rsid w:val="7F081345"/>
    <w:rsid w:val="7F082E20"/>
    <w:rsid w:val="7F812CAA"/>
    <w:rsid w:val="7FB06429"/>
    <w:rsid w:val="7FD49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ADBCB"/>
  <w15:docId w15:val="{367671F8-E777-4400-8170-6822E0E0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C2F"/>
    <w:pPr>
      <w:spacing w:line="260" w:lineRule="atLeast"/>
    </w:pPr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5D05"/>
    <w:pPr>
      <w:keepNext/>
      <w:keepLines/>
      <w:numPr>
        <w:numId w:val="5"/>
      </w:numPr>
      <w:spacing w:before="240" w:after="0"/>
      <w:outlineLvl w:val="0"/>
    </w:pPr>
    <w:rPr>
      <w:rFonts w:eastAsiaTheme="majorEastAsia" w:cstheme="majorBidi"/>
      <w:color w:val="D90030"/>
      <w:sz w:val="40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F5D05"/>
    <w:pPr>
      <w:numPr>
        <w:ilvl w:val="1"/>
      </w:numPr>
      <w:spacing w:before="120" w:after="120"/>
      <w:outlineLvl w:val="1"/>
    </w:pPr>
    <w:rPr>
      <w:rFonts w:asciiTheme="majorHAnsi" w:hAnsiTheme="majorHAnsi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A33AD"/>
    <w:pPr>
      <w:numPr>
        <w:ilvl w:val="2"/>
      </w:numPr>
      <w:outlineLvl w:val="2"/>
    </w:pPr>
    <w:rPr>
      <w:rFonts w:ascii="Trebuchet MS" w:hAnsi="Trebuchet MS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F5D05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A3002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5D05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A3002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5D05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6C001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5D05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6C001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5D05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5D05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5D05"/>
    <w:rPr>
      <w:rFonts w:ascii="Trebuchet MS" w:eastAsiaTheme="majorEastAsia" w:hAnsi="Trebuchet MS" w:cstheme="majorBidi"/>
      <w:color w:val="D90030"/>
      <w:sz w:val="4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83D71"/>
    <w:pPr>
      <w:tabs>
        <w:tab w:val="left" w:pos="400"/>
        <w:tab w:val="right" w:leader="dot" w:pos="9350"/>
      </w:tabs>
      <w:spacing w:after="100"/>
    </w:pPr>
    <w:rPr>
      <w:noProof/>
      <w:color w:val="D90030"/>
      <w:sz w:val="24"/>
      <w:szCs w:val="28"/>
    </w:rPr>
  </w:style>
  <w:style w:type="paragraph" w:styleId="TOCHeading">
    <w:name w:val="TOC Heading"/>
    <w:basedOn w:val="Heading1"/>
    <w:next w:val="Normal"/>
    <w:uiPriority w:val="39"/>
    <w:unhideWhenUsed/>
    <w:rsid w:val="006324E9"/>
    <w:pPr>
      <w:outlineLvl w:val="9"/>
    </w:pPr>
    <w:rPr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632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4E9"/>
  </w:style>
  <w:style w:type="paragraph" w:styleId="Footer">
    <w:name w:val="footer"/>
    <w:basedOn w:val="Normal"/>
    <w:link w:val="FooterChar"/>
    <w:uiPriority w:val="99"/>
    <w:unhideWhenUsed/>
    <w:rsid w:val="00632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4E9"/>
  </w:style>
  <w:style w:type="character" w:customStyle="1" w:styleId="Heading2Char">
    <w:name w:val="Heading 2 Char"/>
    <w:basedOn w:val="DefaultParagraphFont"/>
    <w:link w:val="Heading2"/>
    <w:uiPriority w:val="9"/>
    <w:rsid w:val="004F5D05"/>
    <w:rPr>
      <w:rFonts w:asciiTheme="majorHAnsi" w:eastAsiaTheme="majorEastAsia" w:hAnsiTheme="majorHAnsi" w:cstheme="majorBidi"/>
      <w:color w:val="D90030"/>
      <w:sz w:val="32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2C0924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C092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0389C"/>
    <w:pPr>
      <w:spacing w:after="0" w:line="240" w:lineRule="auto"/>
    </w:pPr>
    <w:rPr>
      <w:rFonts w:ascii="Trebuchet MS" w:hAnsi="Trebuchet MS"/>
    </w:rPr>
  </w:style>
  <w:style w:type="character" w:customStyle="1" w:styleId="Heading3Char">
    <w:name w:val="Heading 3 Char"/>
    <w:basedOn w:val="DefaultParagraphFont"/>
    <w:link w:val="Heading3"/>
    <w:uiPriority w:val="9"/>
    <w:rsid w:val="001A33AD"/>
    <w:rPr>
      <w:rFonts w:ascii="Trebuchet MS" w:eastAsiaTheme="majorEastAsia" w:hAnsi="Trebuchet MS" w:cstheme="majorBidi"/>
      <w:color w:val="D90030"/>
      <w:sz w:val="24"/>
      <w:szCs w:val="24"/>
    </w:rPr>
  </w:style>
  <w:style w:type="table" w:styleId="TableGrid">
    <w:name w:val="Table Grid"/>
    <w:basedOn w:val="TableNormal"/>
    <w:uiPriority w:val="39"/>
    <w:rsid w:val="001A3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906040"/>
    <w:pPr>
      <w:spacing w:after="100"/>
      <w:ind w:left="40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4F5D05"/>
    <w:rPr>
      <w:rFonts w:asciiTheme="majorHAnsi" w:eastAsiaTheme="majorEastAsia" w:hAnsiTheme="majorHAnsi" w:cstheme="majorBidi"/>
      <w:i/>
      <w:iCs/>
      <w:color w:val="A30022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5D05"/>
    <w:rPr>
      <w:rFonts w:asciiTheme="majorHAnsi" w:eastAsiaTheme="majorEastAsia" w:hAnsiTheme="majorHAnsi" w:cstheme="majorBidi"/>
      <w:color w:val="A30022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5D05"/>
    <w:rPr>
      <w:rFonts w:asciiTheme="majorHAnsi" w:eastAsiaTheme="majorEastAsia" w:hAnsiTheme="majorHAnsi" w:cstheme="majorBidi"/>
      <w:color w:val="6C0016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5D05"/>
    <w:rPr>
      <w:rFonts w:asciiTheme="majorHAnsi" w:eastAsiaTheme="majorEastAsia" w:hAnsiTheme="majorHAnsi" w:cstheme="majorBidi"/>
      <w:i/>
      <w:iCs/>
      <w:color w:val="6C0016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5D0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5D0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DF6E52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D84774"/>
    <w:pPr>
      <w:spacing w:after="0" w:line="240" w:lineRule="auto"/>
      <w:contextualSpacing/>
    </w:pPr>
    <w:rPr>
      <w:rFonts w:eastAsiaTheme="majorEastAsia" w:cstheme="majorBidi"/>
      <w:b/>
      <w:color w:val="FFFFFF" w:themeColor="background1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4774"/>
    <w:rPr>
      <w:rFonts w:ascii="Trebuchet MS" w:eastAsiaTheme="majorEastAsia" w:hAnsi="Trebuchet MS" w:cstheme="majorBidi"/>
      <w:b/>
      <w:color w:val="FFFFFF" w:themeColor="background1"/>
      <w:spacing w:val="-10"/>
      <w:kern w:val="28"/>
      <w:sz w:val="44"/>
      <w:szCs w:val="56"/>
    </w:rPr>
  </w:style>
  <w:style w:type="character" w:styleId="SubtleEmphasis">
    <w:name w:val="Subtle Emphasis"/>
    <w:basedOn w:val="DefaultParagraphFont"/>
    <w:uiPriority w:val="19"/>
    <w:rsid w:val="00D84774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B5F"/>
    <w:pPr>
      <w:numPr>
        <w:ilvl w:val="1"/>
      </w:numPr>
    </w:pPr>
    <w:rPr>
      <w:rFonts w:eastAsiaTheme="minorEastAsia"/>
      <w:b/>
      <w:color w:val="D90030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A2B5F"/>
    <w:rPr>
      <w:rFonts w:ascii="Trebuchet MS" w:eastAsiaTheme="minorEastAsia" w:hAnsi="Trebuchet MS"/>
      <w:b/>
      <w:color w:val="D90030"/>
      <w:spacing w:val="15"/>
      <w:sz w:val="32"/>
    </w:rPr>
  </w:style>
  <w:style w:type="paragraph" w:styleId="ListParagraph">
    <w:name w:val="List Paragraph"/>
    <w:basedOn w:val="Normal"/>
    <w:uiPriority w:val="34"/>
    <w:qFormat/>
    <w:rsid w:val="00AF5BA2"/>
    <w:pPr>
      <w:numPr>
        <w:numId w:val="7"/>
      </w:numPr>
      <w:contextualSpacing/>
    </w:pPr>
  </w:style>
  <w:style w:type="character" w:styleId="Strong">
    <w:name w:val="Strong"/>
    <w:basedOn w:val="DefaultParagraphFont"/>
    <w:uiPriority w:val="22"/>
    <w:qFormat/>
    <w:rsid w:val="00AF5BA2"/>
    <w:rPr>
      <w:rFonts w:ascii="Trebuchet MS" w:hAnsi="Trebuchet MS"/>
      <w:b/>
      <w:bCs/>
      <w:sz w:val="20"/>
    </w:rPr>
  </w:style>
  <w:style w:type="character" w:styleId="Emphasis">
    <w:name w:val="Emphasis"/>
    <w:basedOn w:val="DefaultParagraphFont"/>
    <w:uiPriority w:val="20"/>
    <w:qFormat/>
    <w:rsid w:val="00B44B6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A2B5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35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FC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FC8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FC8"/>
    <w:rPr>
      <w:rFonts w:ascii="Trebuchet MS" w:hAnsi="Trebuchet MS"/>
      <w:b/>
      <w:bCs/>
      <w:sz w:val="20"/>
      <w:szCs w:val="20"/>
    </w:rPr>
  </w:style>
  <w:style w:type="table" w:customStyle="1" w:styleId="Solidaris">
    <w:name w:val="Solidaris"/>
    <w:basedOn w:val="TableList4"/>
    <w:uiPriority w:val="99"/>
    <w:rsid w:val="00422D98"/>
    <w:pPr>
      <w:spacing w:after="0" w:line="240" w:lineRule="auto"/>
      <w:jc w:val="center"/>
    </w:pPr>
    <w:rPr>
      <w:rFonts w:ascii="Trebuchet MS" w:hAnsi="Trebuchet MS"/>
      <w:sz w:val="20"/>
      <w:szCs w:val="20"/>
      <w:lang w:val="en-US" w:eastAsia="ja-JP"/>
    </w:rPr>
    <w:tblPr>
      <w:tblStyleRowBandSize w:val="1"/>
      <w:tblStyleCol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D90030"/>
      </w:tblBorders>
    </w:tblPr>
    <w:tcPr>
      <w:shd w:val="clear" w:color="auto" w:fill="auto"/>
      <w:vAlign w:val="center"/>
    </w:tcPr>
    <w:tblStylePr w:type="firstRow">
      <w:pPr>
        <w:wordWrap/>
        <w:spacing w:beforeLines="0" w:before="60" w:beforeAutospacing="0" w:afterLines="0" w:after="60" w:afterAutospacing="0"/>
      </w:pPr>
      <w:rPr>
        <w:rFonts w:ascii="@Yu Gothic UI Semilight" w:hAnsi="@Yu Gothic UI Semilight"/>
        <w:b/>
        <w:bCs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solid" w:color="D90030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003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D90030"/>
          <w:tl2br w:val="nil"/>
          <w:tr2bl w:val="nil"/>
        </w:tcBorders>
        <w:shd w:val="clear" w:color="auto" w:fill="F2D9DA"/>
      </w:tcPr>
    </w:tblStylePr>
  </w:style>
  <w:style w:type="table" w:styleId="TableList4">
    <w:name w:val="Table List 4"/>
    <w:basedOn w:val="TableNormal"/>
    <w:uiPriority w:val="99"/>
    <w:semiHidden/>
    <w:unhideWhenUsed/>
    <w:rsid w:val="00422D9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normaltextrun">
    <w:name w:val="normaltextrun"/>
    <w:basedOn w:val="DefaultParagraphFont"/>
    <w:rsid w:val="00E31260"/>
  </w:style>
  <w:style w:type="character" w:customStyle="1" w:styleId="eop">
    <w:name w:val="eop"/>
    <w:basedOn w:val="DefaultParagraphFont"/>
    <w:rsid w:val="00E31260"/>
  </w:style>
  <w:style w:type="paragraph" w:customStyle="1" w:styleId="paragraph">
    <w:name w:val="paragraph"/>
    <w:basedOn w:val="Normal"/>
    <w:rsid w:val="0077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wacimagecontainer">
    <w:name w:val="wacimagecontainer"/>
    <w:basedOn w:val="DefaultParagraphFont"/>
    <w:rsid w:val="002265F5"/>
  </w:style>
  <w:style w:type="paragraph" w:styleId="NormalWeb">
    <w:name w:val="Normal (Web)"/>
    <w:basedOn w:val="Normal"/>
    <w:uiPriority w:val="99"/>
    <w:unhideWhenUsed/>
    <w:rsid w:val="00CE5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extlink-nobreak">
    <w:name w:val="extlink-nobreak"/>
    <w:basedOn w:val="DefaultParagraphFont"/>
    <w:rsid w:val="00CE503A"/>
  </w:style>
  <w:style w:type="paragraph" w:styleId="FootnoteText">
    <w:name w:val="footnote text"/>
    <w:basedOn w:val="Normal"/>
    <w:link w:val="FootnoteTextChar"/>
    <w:uiPriority w:val="99"/>
    <w:semiHidden/>
    <w:unhideWhenUsed/>
    <w:rsid w:val="001B723B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723B"/>
    <w:rPr>
      <w:rFonts w:ascii="Trebuchet MS" w:hAnsi="Trebuchet M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723B"/>
    <w:rPr>
      <w:vertAlign w:val="superscript"/>
    </w:rPr>
  </w:style>
  <w:style w:type="table" w:styleId="ListTable3-Accent1">
    <w:name w:val="List Table 3 Accent 1"/>
    <w:basedOn w:val="TableNormal"/>
    <w:uiPriority w:val="48"/>
    <w:rsid w:val="00AD7D30"/>
    <w:pPr>
      <w:spacing w:after="0" w:line="240" w:lineRule="auto"/>
    </w:pPr>
    <w:tblPr>
      <w:tblStyleRowBandSize w:val="1"/>
      <w:tblStyleColBandSize w:val="1"/>
      <w:tblBorders>
        <w:top w:val="single" w:sz="4" w:space="0" w:color="DA002F" w:themeColor="accent1"/>
        <w:left w:val="single" w:sz="4" w:space="0" w:color="DA002F" w:themeColor="accent1"/>
        <w:bottom w:val="single" w:sz="4" w:space="0" w:color="DA002F" w:themeColor="accent1"/>
        <w:right w:val="single" w:sz="4" w:space="0" w:color="DA002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A002F" w:themeFill="accent1"/>
      </w:tcPr>
    </w:tblStylePr>
    <w:tblStylePr w:type="lastRow">
      <w:rPr>
        <w:b/>
        <w:bCs/>
      </w:rPr>
      <w:tblPr/>
      <w:tcPr>
        <w:tcBorders>
          <w:top w:val="double" w:sz="4" w:space="0" w:color="DA002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A002F" w:themeColor="accent1"/>
          <w:right w:val="single" w:sz="4" w:space="0" w:color="DA002F" w:themeColor="accent1"/>
        </w:tcBorders>
      </w:tcPr>
    </w:tblStylePr>
    <w:tblStylePr w:type="band1Horz">
      <w:tblPr/>
      <w:tcPr>
        <w:tcBorders>
          <w:top w:val="single" w:sz="4" w:space="0" w:color="DA002F" w:themeColor="accent1"/>
          <w:bottom w:val="single" w:sz="4" w:space="0" w:color="DA002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A002F" w:themeColor="accent1"/>
          <w:left w:val="nil"/>
        </w:tcBorders>
      </w:tcPr>
    </w:tblStylePr>
    <w:tblStylePr w:type="swCell">
      <w:tblPr/>
      <w:tcPr>
        <w:tcBorders>
          <w:top w:val="double" w:sz="4" w:space="0" w:color="DA002F" w:themeColor="accen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AD7D30"/>
    <w:pPr>
      <w:spacing w:after="0" w:line="240" w:lineRule="auto"/>
    </w:pPr>
    <w:tblPr>
      <w:tblStyleRowBandSize w:val="1"/>
      <w:tblStyleColBandSize w:val="1"/>
      <w:tblBorders>
        <w:top w:val="single" w:sz="4" w:space="0" w:color="FF4F74" w:themeColor="accent1" w:themeTint="99"/>
        <w:left w:val="single" w:sz="4" w:space="0" w:color="FF4F74" w:themeColor="accent1" w:themeTint="99"/>
        <w:bottom w:val="single" w:sz="4" w:space="0" w:color="FF4F74" w:themeColor="accent1" w:themeTint="99"/>
        <w:right w:val="single" w:sz="4" w:space="0" w:color="FF4F74" w:themeColor="accent1" w:themeTint="99"/>
        <w:insideH w:val="single" w:sz="4" w:space="0" w:color="FF4F7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A002F" w:themeColor="accent1"/>
          <w:left w:val="single" w:sz="4" w:space="0" w:color="DA002F" w:themeColor="accent1"/>
          <w:bottom w:val="single" w:sz="4" w:space="0" w:color="DA002F" w:themeColor="accent1"/>
          <w:right w:val="single" w:sz="4" w:space="0" w:color="DA002F" w:themeColor="accent1"/>
          <w:insideH w:val="nil"/>
        </w:tcBorders>
        <w:shd w:val="clear" w:color="auto" w:fill="DA002F" w:themeFill="accent1"/>
      </w:tcPr>
    </w:tblStylePr>
    <w:tblStylePr w:type="lastRow">
      <w:rPr>
        <w:b/>
        <w:bCs/>
      </w:rPr>
      <w:tblPr/>
      <w:tcPr>
        <w:tcBorders>
          <w:top w:val="double" w:sz="4" w:space="0" w:color="FF4F7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4D0" w:themeFill="accent1" w:themeFillTint="33"/>
      </w:tcPr>
    </w:tblStylePr>
    <w:tblStylePr w:type="band1Horz">
      <w:tblPr/>
      <w:tcPr>
        <w:shd w:val="clear" w:color="auto" w:fill="FFC4D0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AD7D3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4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A002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A002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A002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A002F" w:themeFill="accent1"/>
      </w:tcPr>
    </w:tblStylePr>
    <w:tblStylePr w:type="band1Vert">
      <w:tblPr/>
      <w:tcPr>
        <w:shd w:val="clear" w:color="auto" w:fill="FF8AA2" w:themeFill="accent1" w:themeFillTint="66"/>
      </w:tcPr>
    </w:tblStylePr>
    <w:tblStylePr w:type="band1Horz">
      <w:tblPr/>
      <w:tcPr>
        <w:shd w:val="clear" w:color="auto" w:fill="FF8AA2" w:themeFill="accent1" w:themeFillTint="66"/>
      </w:tcPr>
    </w:tblStylePr>
  </w:style>
  <w:style w:type="paragraph" w:customStyle="1" w:styleId="msonormal0">
    <w:name w:val="msonormal"/>
    <w:basedOn w:val="Normal"/>
    <w:rsid w:val="008E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8E569F"/>
    <w:pP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8E569F"/>
    <w:pP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69">
    <w:name w:val="xl69"/>
    <w:basedOn w:val="Normal"/>
    <w:rsid w:val="008E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0">
    <w:name w:val="xl70"/>
    <w:basedOn w:val="Normal"/>
    <w:rsid w:val="008E569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table" w:styleId="GridTable4-Accent1">
    <w:name w:val="Grid Table 4 Accent 1"/>
    <w:basedOn w:val="TableNormal"/>
    <w:uiPriority w:val="49"/>
    <w:rsid w:val="008E569F"/>
    <w:pPr>
      <w:spacing w:after="0" w:line="240" w:lineRule="auto"/>
    </w:pPr>
    <w:rPr>
      <w:lang w:val="en-US"/>
      <w14:ligatures w14:val="standardContextual"/>
    </w:rPr>
    <w:tblPr>
      <w:tblStyleRowBandSize w:val="1"/>
      <w:tblStyleColBandSize w:val="1"/>
      <w:tblBorders>
        <w:top w:val="single" w:sz="4" w:space="0" w:color="FF4F74" w:themeColor="accent1" w:themeTint="99"/>
        <w:left w:val="single" w:sz="4" w:space="0" w:color="FF4F74" w:themeColor="accent1" w:themeTint="99"/>
        <w:bottom w:val="single" w:sz="4" w:space="0" w:color="FF4F74" w:themeColor="accent1" w:themeTint="99"/>
        <w:right w:val="single" w:sz="4" w:space="0" w:color="FF4F74" w:themeColor="accent1" w:themeTint="99"/>
        <w:insideH w:val="single" w:sz="4" w:space="0" w:color="FF4F74" w:themeColor="accent1" w:themeTint="99"/>
        <w:insideV w:val="single" w:sz="4" w:space="0" w:color="FF4F7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A002F" w:themeColor="accent1"/>
          <w:left w:val="single" w:sz="4" w:space="0" w:color="DA002F" w:themeColor="accent1"/>
          <w:bottom w:val="single" w:sz="4" w:space="0" w:color="DA002F" w:themeColor="accent1"/>
          <w:right w:val="single" w:sz="4" w:space="0" w:color="DA002F" w:themeColor="accent1"/>
          <w:insideH w:val="nil"/>
          <w:insideV w:val="nil"/>
        </w:tcBorders>
        <w:shd w:val="clear" w:color="auto" w:fill="DA002F" w:themeFill="accent1"/>
      </w:tcPr>
    </w:tblStylePr>
    <w:tblStylePr w:type="lastRow">
      <w:rPr>
        <w:b/>
        <w:bCs/>
      </w:rPr>
      <w:tblPr/>
      <w:tcPr>
        <w:tcBorders>
          <w:top w:val="double" w:sz="4" w:space="0" w:color="DA002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4D0" w:themeFill="accent1" w:themeFillTint="33"/>
      </w:tcPr>
    </w:tblStylePr>
    <w:tblStylePr w:type="band1Horz">
      <w:tblPr/>
      <w:tcPr>
        <w:shd w:val="clear" w:color="auto" w:fill="FFC4D0" w:themeFill="accent1" w:themeFillTint="33"/>
      </w:tcPr>
    </w:tblStylePr>
  </w:style>
  <w:style w:type="paragraph" w:styleId="Revision">
    <w:name w:val="Revision"/>
    <w:hidden/>
    <w:uiPriority w:val="99"/>
    <w:semiHidden/>
    <w:rsid w:val="008E569F"/>
    <w:pPr>
      <w:spacing w:after="0" w:line="240" w:lineRule="auto"/>
    </w:pPr>
    <w:rPr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29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8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75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8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80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49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5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2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8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21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46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6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99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1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2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3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4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7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9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28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2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4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14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34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2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68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52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9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2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8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9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5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9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54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8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95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30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9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7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7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2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47TSM\OneDrive%20-%20MutSocMut365\Documents\Sjablonen\Template%20studierapport.dotx" TargetMode="External"/></Relationships>
</file>

<file path=word/theme/theme1.xml><?xml version="1.0" encoding="utf-8"?>
<a:theme xmlns:a="http://schemas.openxmlformats.org/drawingml/2006/main" name="Office Theme">
  <a:themeElements>
    <a:clrScheme name="SOLIDARIS">
      <a:dk1>
        <a:sysClr val="windowText" lastClr="000000"/>
      </a:dk1>
      <a:lt1>
        <a:sysClr val="window" lastClr="FFFFFF"/>
      </a:lt1>
      <a:dk2>
        <a:srgbClr val="3A5C76"/>
      </a:dk2>
      <a:lt2>
        <a:srgbClr val="E7E6E6"/>
      </a:lt2>
      <a:accent1>
        <a:srgbClr val="DA002F"/>
      </a:accent1>
      <a:accent2>
        <a:srgbClr val="F2D9DA"/>
      </a:accent2>
      <a:accent3>
        <a:srgbClr val="B08588"/>
      </a:accent3>
      <a:accent4>
        <a:srgbClr val="D78279"/>
      </a:accent4>
      <a:accent5>
        <a:srgbClr val="D8E4EE"/>
      </a:accent5>
      <a:accent6>
        <a:srgbClr val="87BFB4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d44f61-899c-4474-a7b9-b439d356316e">
      <Terms xmlns="http://schemas.microsoft.com/office/infopath/2007/PartnerControls"/>
    </lcf76f155ced4ddcb4097134ff3c332f>
    <SharedWithUsers xmlns="abcc3fa9-fe2f-4937-8d29-525a54033e88">
      <UserInfo>
        <DisplayName/>
        <AccountId xsi:nil="true"/>
        <AccountType/>
      </UserInfo>
    </SharedWithUsers>
    <Projectmaand xmlns="cad44f61-899c-4474-a7b9-b439d356316e" xsi:nil="true"/>
    <Status xmlns="cad44f61-899c-4474-a7b9-b439d356316e" xsi:nil="true"/>
    <Soort xmlns="cad44f61-899c-4474-a7b9-b439d356316e" xsi:nil="true"/>
    <Projectdatum xmlns="cad44f61-899c-4474-a7b9-b439d356316e" xsi:nil="true"/>
    <Bucket xmlns="cad44f61-899c-4474-a7b9-b439d356316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56123A66D4641BAB50C656FAB6172" ma:contentTypeVersion="20" ma:contentTypeDescription="Een nieuw document maken." ma:contentTypeScope="" ma:versionID="91dca64fe6c56b71cee78593392e0b43">
  <xsd:schema xmlns:xsd="http://www.w3.org/2001/XMLSchema" xmlns:xs="http://www.w3.org/2001/XMLSchema" xmlns:p="http://schemas.microsoft.com/office/2006/metadata/properties" xmlns:ns2="cad44f61-899c-4474-a7b9-b439d356316e" xmlns:ns3="abcc3fa9-fe2f-4937-8d29-525a54033e88" targetNamespace="http://schemas.microsoft.com/office/2006/metadata/properties" ma:root="true" ma:fieldsID="0a6ad6432c76e7b716fdd7822579e56d" ns2:_="" ns3:_="">
    <xsd:import namespace="cad44f61-899c-4474-a7b9-b439d356316e"/>
    <xsd:import namespace="abcc3fa9-fe2f-4937-8d29-525a54033e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Status" minOccurs="0"/>
                <xsd:element ref="ns2:Soort" minOccurs="0"/>
                <xsd:element ref="ns2:Bucket" minOccurs="0"/>
                <xsd:element ref="ns2:Projectdatum" minOccurs="0"/>
                <xsd:element ref="ns2:MediaServiceSearchProperties" minOccurs="0"/>
                <xsd:element ref="ns2:Projectmaa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44f61-899c-4474-a7b9-b439d3563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edd3a80c-dcfc-4322-8472-55d1b294c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0" nillable="true" ma:displayName="Status" ma:format="Dropdown" ma:internalName="Status">
      <xsd:simpleType>
        <xsd:restriction base="dms:Choice">
          <xsd:enumeration value="Idee"/>
          <xsd:enumeration value="Bezig"/>
          <xsd:enumeration value="On hold"/>
          <xsd:enumeration value="Afgewerkt"/>
          <xsd:enumeration value="Gepland"/>
          <xsd:enumeration value="Geschrapt"/>
        </xsd:restriction>
      </xsd:simpleType>
    </xsd:element>
    <xsd:element name="Soort" ma:index="21" nillable="true" ma:displayName="Soort" ma:format="Dropdown" ma:internalName="Soort">
      <xsd:simpleType>
        <xsd:restriction base="dms:Choice">
          <xsd:enumeration value="Persacties"/>
          <xsd:enumeration value="Projecten"/>
          <xsd:enumeration value="Reacties/Standpunten"/>
          <xsd:enumeration value="Persvragen"/>
        </xsd:restriction>
      </xsd:simpleType>
    </xsd:element>
    <xsd:element name="Bucket" ma:index="22" nillable="true" ma:displayName="Bucket" ma:format="Dropdown" ma:internalName="Bucket">
      <xsd:simpleType>
        <xsd:restriction base="dms:Choice">
          <xsd:enumeration value="Persacties"/>
          <xsd:enumeration value="Standpunten"/>
          <xsd:enumeration value="Persvragen"/>
          <xsd:enumeration value="Cijfer"/>
          <xsd:enumeration value="Fiche"/>
        </xsd:restriction>
      </xsd:simpleType>
    </xsd:element>
    <xsd:element name="Projectdatum" ma:index="23" nillable="true" ma:displayName="Projectdatum" ma:format="DateOnly" ma:internalName="Projectdatum">
      <xsd:simpleType>
        <xsd:restriction base="dms:DateTim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ojectmaand" ma:index="25" nillable="true" ma:displayName="Projectmaand" ma:format="Dropdown" ma:internalName="Projectmaand">
      <xsd:simpleType>
        <xsd:restriction base="dms:Choice">
          <xsd:enumeration value="202501"/>
          <xsd:enumeration value="202502"/>
          <xsd:enumeration value="202503"/>
          <xsd:enumeration value="202504"/>
          <xsd:enumeration value="202505"/>
          <xsd:enumeration value="202506"/>
          <xsd:enumeration value="202507"/>
          <xsd:enumeration value="202508"/>
          <xsd:enumeration value="202509"/>
          <xsd:enumeration value="202510"/>
          <xsd:enumeration value="202511"/>
          <xsd:enumeration value="202512"/>
          <xsd:enumeration value="20251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c3fa9-fe2f-4937-8d29-525a54033e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32F6E7-B446-4DFB-8136-2966A2F6E1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74C889-D021-4C6A-8C0A-943D8229D6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5FE50F-BA9C-4704-9F9E-B6CD9F5A8117}">
  <ds:schemaRefs>
    <ds:schemaRef ds:uri="http://schemas.microsoft.com/office/2006/metadata/properties"/>
    <ds:schemaRef ds:uri="http://schemas.microsoft.com/office/infopath/2007/PartnerControls"/>
    <ds:schemaRef ds:uri="cad44f61-899c-4474-a7b9-b439d356316e"/>
    <ds:schemaRef ds:uri="abcc3fa9-fe2f-4937-8d29-525a54033e88"/>
  </ds:schemaRefs>
</ds:datastoreItem>
</file>

<file path=customXml/itemProps4.xml><?xml version="1.0" encoding="utf-8"?>
<ds:datastoreItem xmlns:ds="http://schemas.openxmlformats.org/officeDocument/2006/customXml" ds:itemID="{2FFA1D46-43DD-4440-8F70-855D04F9B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d44f61-899c-4474-a7b9-b439d356316e"/>
    <ds:schemaRef ds:uri="abcc3fa9-fe2f-4937-8d29-525a54033e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studierapport</Template>
  <TotalTime>57</TotalTime>
  <Pages>3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UNMS NVSM</Company>
  <LinksUpToDate>false</LinksUpToDate>
  <CharactersWithSpaces>1431</CharactersWithSpaces>
  <SharedDoc>false</SharedDoc>
  <HLinks>
    <vt:vector size="114" baseType="variant"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_Toc195222273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_Toc195222272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_Toc195222271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_Toc195222270</vt:lpwstr>
      </vt:variant>
      <vt:variant>
        <vt:i4>1572916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_Toc195222269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_Toc195222268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_Toc195222267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_Toc195222266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_Toc195222265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_Toc195222264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_Toc195222263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_Toc195222262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_Toc195222261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_Toc195222260</vt:lpwstr>
      </vt:variant>
      <vt:variant>
        <vt:i4>1769524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_Toc195222259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_Toc195222258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_Toc195222257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_Toc195222256</vt:lpwstr>
      </vt:variant>
      <vt:variant>
        <vt:i4>6029345</vt:i4>
      </vt:variant>
      <vt:variant>
        <vt:i4>0</vt:i4>
      </vt:variant>
      <vt:variant>
        <vt:i4>0</vt:i4>
      </vt:variant>
      <vt:variant>
        <vt:i4>5</vt:i4>
      </vt:variant>
      <vt:variant>
        <vt:lpwstr>https://etaamb.openjustice.be/nl/koninklijk-besluit-van-17-juni-2004_n2004022507.html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Mesens, Stephanie</dc:creator>
  <cp:keywords/>
  <dc:description/>
  <cp:lastModifiedBy>Lammertyn, Pauline</cp:lastModifiedBy>
  <cp:revision>44</cp:revision>
  <cp:lastPrinted>2025-04-16T06:38:00Z</cp:lastPrinted>
  <dcterms:created xsi:type="dcterms:W3CDTF">2025-07-28T11:57:00Z</dcterms:created>
  <dcterms:modified xsi:type="dcterms:W3CDTF">2025-07-28T13:06:00Z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0x01010027A56123A66D4641BAB50C656FAB6172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